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SimSun"/>
          <w:lang w:eastAsia="zh-CN"/>
        </w:rPr>
      </w:pPr>
      <w:bookmarkStart w:id="0" w:name="_GoBack"/>
      <w:r>
        <w:rPr>
          <w:rFonts w:hint="eastAsia" w:eastAsia="SimSun"/>
          <w:lang w:eastAsia="zh-CN"/>
        </w:rPr>
        <w:pict>
          <v:shape id="_x0000_s1066" o:spid="_x0000_s1066" o:spt="75" type="#_x0000_t75" style="position:absolute;left:0pt;margin-left:0.6pt;margin-top:-41.3pt;height:790.95pt;width:612.45pt;mso-position-horizontal-relative:page;mso-position-vertical-relative:page;z-index:-251623424;mso-width-relative:page;mso-height-relative:page;" filled="f" o:preferrelative="f" stroked="f" coordsize="21600,21600">
            <v:path/>
            <v:fill on="f" focussize="0,0"/>
            <v:stroke on="f"/>
            <v:imagedata r:id="rId6" o:title="17"/>
            <o:lock v:ext="edit" grouping="f" rotation="f" text="f" aspectratio="f"/>
          </v:shape>
        </w:pict>
      </w:r>
      <w:bookmarkEnd w:id="0"/>
    </w:p>
    <w:p>
      <w:pPr>
        <w:pStyle w:val="7"/>
        <w:jc w:val="center"/>
        <w:rPr>
          <w:rFonts w:hint="cs" w:ascii="TH SarabunIT๙" w:hAnsi="TH SarabunIT๙" w:cs="TH SarabunIT๙"/>
          <w:b/>
          <w:bCs/>
          <w:sz w:val="36"/>
          <w:szCs w:val="36"/>
        </w:rPr>
        <w:sectPr>
          <w:pgSz w:w="12240" w:h="15840"/>
          <w:pgMar w:top="1418" w:right="1304" w:bottom="1134" w:left="1701" w:header="720" w:footer="720" w:gutter="0"/>
          <w:pgNumType w:fmt="thaiNumbers"/>
          <w:cols w:space="720" w:num="1"/>
          <w:docGrid w:linePitch="360" w:charSpace="0"/>
        </w:sect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7431405</wp:posOffset>
                </wp:positionV>
                <wp:extent cx="2393315" cy="1045845"/>
                <wp:effectExtent l="0" t="0" r="0" b="0"/>
                <wp:wrapNone/>
                <wp:docPr id="36" name="กล่องข้อควา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rdia New" w:hAnsi="Cordia New" w:cs="Cordia New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Cordia New" w:hAnsi="Cordia New" w:cs="Cordia New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:lang w:bidi="th-TH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งานนิติกร</w:t>
                            </w:r>
                            <w:r>
                              <w:rPr>
                                <w:rFonts w:hint="default" w:ascii="Cordia New" w:hAnsi="Cordia New" w:cs="Cordia New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/ประชาสัมพันธ์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rdia New" w:hAnsi="Cordia New" w:cs="Cordia New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Cordia New" w:hAnsi="Cordia New" w:cs="Cordia New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สำนักปลัด</w:t>
                            </w:r>
                            <w:r>
                              <w:rPr>
                                <w:rFonts w:hint="cs" w:ascii="Cordia New" w:hAnsi="Cordia New" w:cs="Cordia New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ผู้จัดทำ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25pt;margin-top:585.15pt;height:82.35pt;width:188.45pt;z-index:251691008;mso-width-relative:page;mso-height-relative:page;" filled="f" stroked="f" coordsize="21600,21600" o:gfxdata="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C+syQdgAAAAOAQAADwAAAAAAAAABACAAAAAiAAAAZHJz&#10;L2Rvd25yZXYueG1sUEsBAhQAFAAAAAgAh07iQHiwQOzoAgAAqQUAAA4AAAAAAAAAAQAgAAAAJwEA&#10;AGRycy9lMm9Eb2MueG1sUEsFBgAAAAAGAAYAWQEAAIEGAAAAAA==&#10;">
                <v:fill on="f" focussize="0,0"/>
                <v:stroke on="f" weight="0.5pt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default" w:ascii="Cordia New" w:hAnsi="Cordia New" w:cs="Cordia New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Cordia New" w:hAnsi="Cordia New" w:cs="Cordia New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:lang w:bidi="th-TH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งานนิติกร</w:t>
                      </w:r>
                      <w:r>
                        <w:rPr>
                          <w:rFonts w:hint="default" w:ascii="Cordia New" w:hAnsi="Cordia New" w:cs="Cordia New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/ประชาสัมพันธ์</w:t>
                      </w:r>
                    </w:p>
                    <w:p>
                      <w:pPr>
                        <w:jc w:val="center"/>
                        <w:rPr>
                          <w:rFonts w:hint="default" w:ascii="Cordia New" w:hAnsi="Cordia New" w:cs="Cordia New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Cordia New" w:hAnsi="Cordia New" w:cs="Cordia New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สำนักปลัด</w:t>
                      </w:r>
                      <w:r>
                        <w:rPr>
                          <w:rFonts w:hint="cs" w:ascii="Cordia New" w:hAnsi="Cordia New" w:cs="Cordia New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 xml:space="preserve">  ผู้จัดทำ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IT๙" w:hAnsi="TH SarabunIT๙" w:cs="TH SarabunIT๙"/>
          <w:b/>
          <w:bCs/>
          <w:sz w:val="36"/>
          <w:szCs w:val="36"/>
          <w:lang w:bidi="th-TH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1258570</wp:posOffset>
            </wp:positionV>
            <wp:extent cx="1567815" cy="1567815"/>
            <wp:effectExtent l="0" t="0" r="13335" b="13335"/>
            <wp:wrapNone/>
            <wp:docPr id="34" name="รูปภาพ 40" descr="S__2359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รูปภาพ 40" descr="S__235929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3727450</wp:posOffset>
                </wp:positionV>
                <wp:extent cx="4898390" cy="1614805"/>
                <wp:effectExtent l="0" t="0" r="16510" b="4445"/>
                <wp:wrapNone/>
                <wp:docPr id="35" name="รูปร่างอัตโนมัต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161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odoni MT Black" w:hAnsi="Bodoni MT Black" w:cs="Bodoni MT Black"/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odoni MT Black" w:hAnsi="Bodoni MT Black" w:cs="Bodoni MT Black"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คู่มือร้องเรียน</w:t>
                            </w:r>
                            <w:r>
                              <w:rPr>
                                <w:rFonts w:hint="default" w:ascii="Bodoni MT Black" w:hAnsi="Bodoni MT Black" w:cs="Bodoni MT Black"/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-ร้องทุกข์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Bodoni MT Black" w:hAnsi="Bodoni MT Black" w:cs="Bodoni MT Black"/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Bodoni MT Black" w:hAnsi="Bodoni MT Black" w:cs="Bodoni MT Black"/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องค์การบริหารส่วนตำบลโพธิ์สัย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37" o:spid="_x0000_s1026" o:spt="2" style="position:absolute;left:0pt;margin-left:32.1pt;margin-top:293.5pt;height:127.15pt;width:385.7pt;z-index:-251621376;mso-width-relative:page;mso-height-relative:page;" fillcolor="#A3C4FF [3216]" filled="t" stroked="f" coordsize="21600,21600" arcsize="0.166666666666667" o:gfxdata="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6NWrldwAAAAKAQAADwAAAAAAAAABACAAAAAiAAAAZHJzL2Rvd25yZXYueG1s&#10;UEsBAhQAFAAAAAgAh07iQDDNC3+fAgAAhQUAAA4AAAAAAAAAAQAgAAAAKwEAAGRycy9lMm9Eb2Mu&#10;eG1sUEsFBgAAAAAGAAYAWQEAADwGAAAAAA==&#10;">
                <v:fill type="gradient" on="t" color2="#E5EEFF [3216]" colors="0f #A3C4FF;22938f #BFD5FF;65536f #E5EEFF" angle="180" focus="100%" focussize="0,0" rotate="t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odoni MT Black" w:hAnsi="Bodoni MT Black" w:cs="Bodoni MT Black"/>
                          <w:color w:val="000000" w:themeColor="text1"/>
                          <w:sz w:val="56"/>
                          <w:szCs w:val="56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odoni MT Black" w:hAnsi="Bodoni MT Black" w:cs="Bodoni MT Black"/>
                          <w:color w:val="000000" w:themeColor="text1"/>
                          <w:sz w:val="56"/>
                          <w:szCs w:val="56"/>
                          <w:cs/>
                          <w:lang w:bidi="th-T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คู่มือร้องเรียน</w:t>
                      </w:r>
                      <w:r>
                        <w:rPr>
                          <w:rFonts w:hint="default" w:ascii="Bodoni MT Black" w:hAnsi="Bodoni MT Black" w:cs="Bodoni MT Black"/>
                          <w:color w:val="000000" w:themeColor="text1"/>
                          <w:sz w:val="56"/>
                          <w:szCs w:val="56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-ร้องทุกข์</w:t>
                      </w:r>
                    </w:p>
                    <w:p>
                      <w:pPr>
                        <w:jc w:val="center"/>
                        <w:rPr>
                          <w:rFonts w:hint="default" w:ascii="Bodoni MT Black" w:hAnsi="Bodoni MT Black" w:cs="Bodoni MT Black"/>
                          <w:color w:val="000000" w:themeColor="text1"/>
                          <w:sz w:val="56"/>
                          <w:szCs w:val="56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Bodoni MT Black" w:hAnsi="Bodoni MT Black" w:cs="Bodoni MT Black"/>
                          <w:color w:val="000000" w:themeColor="text1"/>
                          <w:sz w:val="56"/>
                          <w:szCs w:val="56"/>
                          <w:cs/>
                          <w:lang w:val="en-US" w:bidi="th-TH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องค์การบริหารส่วนตำบลโพธิ์สัย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7"/>
        <w:jc w:val="center"/>
        <w:rPr>
          <w:rFonts w:hint="cs" w:ascii="TH SarabunIT๙" w:hAnsi="TH SarabunIT๙" w:cs="TH SarabunIT๙"/>
          <w:b/>
          <w:bCs/>
          <w:sz w:val="36"/>
          <w:szCs w:val="36"/>
        </w:rPr>
      </w:pPr>
      <w:r>
        <w:rPr>
          <w:rFonts w:hint="cs" w:ascii="TH SarabunIT๙" w:hAnsi="TH SarabunIT๙" w:cs="TH SarabunIT๙"/>
          <w:b/>
          <w:bCs/>
          <w:sz w:val="36"/>
          <w:szCs w:val="36"/>
          <w:lang w:bidi="th-TH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35560</wp:posOffset>
            </wp:positionV>
            <wp:extent cx="1520190" cy="1520190"/>
            <wp:effectExtent l="0" t="0" r="3810" b="3810"/>
            <wp:wrapNone/>
            <wp:docPr id="33" name="รูปภาพ 40" descr="S__2359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ูปภาพ 40" descr="S__235929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jc w:val="center"/>
        <w:rPr>
          <w:rFonts w:hint="cs" w:ascii="TH SarabunIT๙" w:hAnsi="TH SarabunIT๙" w:cs="TH SarabunIT๙"/>
          <w:b/>
          <w:bCs/>
          <w:sz w:val="36"/>
          <w:szCs w:val="36"/>
          <w:lang w:bidi="th-TH"/>
        </w:rPr>
      </w:pPr>
    </w:p>
    <w:p>
      <w:pPr>
        <w:pStyle w:val="7"/>
        <w:jc w:val="center"/>
        <w:rPr>
          <w:rFonts w:hint="cs"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sz w:val="56"/>
          <w:szCs w:val="56"/>
        </w:rPr>
      </w:pPr>
    </w:p>
    <w:p>
      <w:pPr>
        <w:tabs>
          <w:tab w:val="left" w:pos="720"/>
          <w:tab w:val="left" w:pos="5426"/>
        </w:tabs>
        <w:spacing w:after="200" w:line="276" w:lineRule="auto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lang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396240</wp:posOffset>
                </wp:positionV>
                <wp:extent cx="4898390" cy="1614805"/>
                <wp:effectExtent l="4445" t="4445" r="12065" b="19050"/>
                <wp:wrapNone/>
                <wp:docPr id="32" name="รูปร่างอัตโนมัต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390" cy="161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37" o:spid="_x0000_s1026" o:spt="2" style="position:absolute;left:0pt;margin-left:42.1pt;margin-top:31.2pt;height:127.15pt;width:385.7pt;z-index:-251625472;mso-width-relative:page;mso-height-relative:page;" fillcolor="#FFFFFF" filled="t" stroked="t" coordsize="21600,21600" arcsize="0.166666666666667" o:gfxdata="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7uLVXWAAAACQEAAA8AAAAAAAAAAQAgAAAA&#10;IgAAAGRycy9kb3ducmV2LnhtbFBLAQIUABQAAAAIAIdO4kCdn0IMRgIAAIAEAAAOAAAAAAAAAAEA&#10;IAAAACUBAABkcnMvZTJvRG9jLnhtbFBLBQYAAAAABgAGAFkBAAD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56"/>
          <w:szCs w:val="56"/>
          <w:cs/>
        </w:rPr>
        <w:tab/>
      </w:r>
      <w:r>
        <w:rPr>
          <w:rFonts w:ascii="TH SarabunIT๙" w:hAnsi="TH SarabunIT๙" w:cs="TH SarabunIT๙"/>
          <w:sz w:val="56"/>
          <w:szCs w:val="56"/>
        </w:rPr>
        <w:tab/>
      </w:r>
    </w:p>
    <w:p>
      <w:pPr>
        <w:tabs>
          <w:tab w:val="left" w:pos="3060"/>
          <w:tab w:val="center" w:pos="4393"/>
          <w:tab w:val="left" w:pos="5114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คู่มือปฏิบัติงาน</w:t>
      </w:r>
    </w:p>
    <w:p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เกี่ยวกับเรื่องร้องเรียน/ร้องทุกข์</w:t>
      </w:r>
    </w:p>
    <w:p>
      <w:pPr>
        <w:tabs>
          <w:tab w:val="left" w:pos="13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>
      <w:pPr>
        <w:tabs>
          <w:tab w:val="left" w:pos="13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ร้องเรียน/ร้องทุกข์เรื่องทั่วไป</w:t>
      </w:r>
    </w:p>
    <w:p>
      <w:pPr>
        <w:tabs>
          <w:tab w:val="center" w:pos="4393"/>
          <w:tab w:val="left" w:pos="5114"/>
          <w:tab w:val="left" w:pos="7200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ร้องเรียนเรื่องจัดซื้อจัดจ้าง</w:t>
      </w:r>
    </w:p>
    <w:p>
      <w:pPr>
        <w:tabs>
          <w:tab w:val="center" w:pos="4393"/>
          <w:tab w:val="left" w:pos="5114"/>
          <w:tab w:val="left" w:pos="7200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ร้องเรียนเรื่องการบริหารงานบุคคล</w:t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</w:p>
    <w:p>
      <w:pPr>
        <w:tabs>
          <w:tab w:val="center" w:pos="4393"/>
          <w:tab w:val="left" w:pos="5114"/>
          <w:tab w:val="left" w:pos="7200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>
      <w:pPr>
        <w:tabs>
          <w:tab w:val="left" w:pos="5114"/>
        </w:tabs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องค์การบริหารส่วนตำบลโ</w:t>
      </w:r>
      <w:r>
        <w:rPr>
          <w:rFonts w:hint="cs" w:ascii="TH SarabunIT๙" w:hAnsi="TH SarabunIT๙" w:cs="TH SarabunIT๙"/>
          <w:b/>
          <w:bCs/>
          <w:sz w:val="56"/>
          <w:szCs w:val="56"/>
          <w:cs/>
          <w:lang w:bidi="th-TH"/>
        </w:rPr>
        <w:t>พธิ์สัย</w:t>
      </w:r>
    </w:p>
    <w:p>
      <w:pPr>
        <w:tabs>
          <w:tab w:val="left" w:pos="5114"/>
        </w:tabs>
        <w:spacing w:after="0" w:line="240" w:lineRule="auto"/>
        <w:jc w:val="center"/>
        <w:rPr>
          <w:rFonts w:hint="cs"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hint="cs" w:ascii="TH SarabunIT๙" w:hAnsi="TH SarabunIT๙" w:cs="TH SarabunIT๙"/>
          <w:b/>
          <w:bCs/>
          <w:sz w:val="56"/>
          <w:szCs w:val="56"/>
          <w:cs/>
          <w:lang w:bidi="th-TH"/>
        </w:rPr>
        <w:t>ศรีสมเด็จ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</w:t>
      </w:r>
      <w:r>
        <w:rPr>
          <w:rFonts w:hint="cs" w:ascii="TH SarabunIT๙" w:hAnsi="TH SarabunIT๙" w:cs="TH SarabunIT๙"/>
          <w:b/>
          <w:bCs/>
          <w:sz w:val="56"/>
          <w:szCs w:val="56"/>
          <w:cs/>
          <w:lang w:bidi="th-TH"/>
        </w:rPr>
        <w:t>ร้อยเอ็ด</w:t>
      </w:r>
    </w:p>
    <w:p>
      <w:pPr>
        <w:tabs>
          <w:tab w:val="left" w:pos="5114"/>
        </w:tabs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56"/>
          <w:szCs w:val="56"/>
          <w:lang w:val="en-US" w:bidi="th-TH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โทร. </w:t>
      </w:r>
      <w:r>
        <w:rPr>
          <w:rFonts w:hint="cs" w:ascii="TH SarabunIT๙" w:hAnsi="TH SarabunIT๙" w:cs="TH SarabunIT๙"/>
          <w:b/>
          <w:bCs/>
          <w:sz w:val="56"/>
          <w:szCs w:val="56"/>
          <w:cs/>
        </w:rPr>
        <w:t>๐-๔</w:t>
      </w:r>
      <w:r>
        <w:rPr>
          <w:rFonts w:hint="cs" w:ascii="TH SarabunIT๙" w:hAnsi="TH SarabunIT๙" w:cs="TH SarabunIT๙"/>
          <w:b/>
          <w:bCs/>
          <w:sz w:val="56"/>
          <w:szCs w:val="56"/>
          <w:cs/>
          <w:lang w:val="en-US" w:bidi="th-TH"/>
        </w:rPr>
        <w:t>356</w:t>
      </w:r>
      <w:r>
        <w:rPr>
          <w:rFonts w:hint="cs" w:ascii="TH SarabunIT๙" w:hAnsi="TH SarabunIT๙" w:cs="TH SarabunIT๙"/>
          <w:b/>
          <w:bCs/>
          <w:sz w:val="56"/>
          <w:szCs w:val="56"/>
          <w:cs/>
        </w:rPr>
        <w:t>-</w:t>
      </w:r>
      <w:r>
        <w:rPr>
          <w:rFonts w:hint="cs" w:ascii="TH SarabunIT๙" w:hAnsi="TH SarabunIT๙" w:cs="TH SarabunIT๙"/>
          <w:b/>
          <w:bCs/>
          <w:sz w:val="56"/>
          <w:szCs w:val="56"/>
          <w:cs/>
          <w:lang w:val="en-US" w:bidi="th-TH"/>
        </w:rPr>
        <w:t>3168</w:t>
      </w:r>
    </w:p>
    <w:p>
      <w:pPr>
        <w:pStyle w:val="7"/>
        <w:jc w:val="center"/>
        <w:rPr>
          <w:rFonts w:hint="cs" w:ascii="TH SarabunIT๙" w:hAnsi="TH SarabunIT๙" w:cs="TH SarabunPSK"/>
          <w:b/>
          <w:bCs/>
          <w:color w:val="auto"/>
          <w:sz w:val="50"/>
          <w:szCs w:val="50"/>
          <w:lang w:val="en-US" w:bidi="th-TH"/>
        </w:rPr>
      </w:pPr>
      <w:r>
        <w:rPr>
          <w:rFonts w:hint="cs" w:ascii="TH SarabunIT๙" w:hAnsi="TH SarabunIT๙" w:cs="TH SarabunIT๙"/>
          <w:color w:val="auto"/>
          <w:sz w:val="50"/>
          <w:szCs w:val="50"/>
          <w:shd w:val="clear" w:color="auto" w:fill="FFFFFF"/>
          <w:cs/>
        </w:rPr>
        <w:t xml:space="preserve">เว็บไซด์หน่วยงาน </w:t>
      </w:r>
      <w:r>
        <w:rPr>
          <w:rFonts w:hint="cs" w:ascii="TH SarabunIT๙" w:hAnsi="TH SarabunIT๙"/>
          <w:color w:val="auto"/>
          <w:sz w:val="50"/>
          <w:szCs w:val="50"/>
          <w:shd w:val="clear" w:color="auto" w:fill="FFFFFF"/>
        </w:rPr>
        <w:fldChar w:fldCharType="begin"/>
      </w:r>
      <w:r>
        <w:rPr>
          <w:rFonts w:hint="cs" w:ascii="TH SarabunIT๙" w:hAnsi="TH SarabunIT๙"/>
          <w:color w:val="auto"/>
          <w:sz w:val="50"/>
          <w:szCs w:val="50"/>
          <w:shd w:val="clear" w:color="auto" w:fill="FFFFFF"/>
        </w:rPr>
        <w:instrText xml:space="preserve"> HYPERLINK "https://www.phosai-sao.go.th/" </w:instrText>
      </w:r>
      <w:r>
        <w:rPr>
          <w:rFonts w:hint="cs" w:ascii="TH SarabunIT๙" w:hAnsi="TH SarabunIT๙"/>
          <w:color w:val="auto"/>
          <w:sz w:val="50"/>
          <w:szCs w:val="50"/>
          <w:shd w:val="clear" w:color="auto" w:fill="FFFFFF"/>
        </w:rPr>
        <w:fldChar w:fldCharType="separate"/>
      </w:r>
      <w:r>
        <w:rPr>
          <w:rStyle w:val="6"/>
          <w:rFonts w:hint="cs" w:ascii="TH SarabunIT๙" w:hAnsi="TH SarabunIT๙"/>
          <w:sz w:val="50"/>
          <w:szCs w:val="50"/>
          <w:shd w:val="clear" w:color="auto" w:fill="FFFFFF"/>
        </w:rPr>
        <w:t>https://www.phosai-sao.go.th/</w:t>
      </w:r>
      <w:r>
        <w:rPr>
          <w:rFonts w:hint="cs" w:ascii="TH SarabunIT๙" w:hAnsi="TH SarabunIT๙"/>
          <w:color w:val="auto"/>
          <w:sz w:val="50"/>
          <w:szCs w:val="50"/>
          <w:shd w:val="clear" w:color="auto" w:fill="FFFFFF"/>
        </w:rPr>
        <w:fldChar w:fldCharType="end"/>
      </w:r>
      <w:r>
        <w:rPr>
          <w:rFonts w:hint="cs" w:ascii="TH SarabunIT๙" w:hAnsi="TH SarabunIT๙" w:cs="TH SarabunPSK"/>
          <w:color w:val="auto"/>
          <w:sz w:val="50"/>
          <w:szCs w:val="50"/>
          <w:shd w:val="clear" w:color="auto" w:fill="FFFFFF"/>
          <w:cs/>
          <w:lang w:val="en-US" w:bidi="th-TH"/>
        </w:rPr>
        <w:t xml:space="preserve"> </w:t>
      </w:r>
    </w:p>
    <w:p>
      <w:pPr>
        <w:pStyle w:val="7"/>
        <w:jc w:val="center"/>
        <w:rPr>
          <w:rFonts w:hint="cs" w:ascii="TH SarabunIT๙" w:hAnsi="TH SarabunIT๙" w:cs="TH SarabunIT๙"/>
          <w:b/>
          <w:bCs/>
          <w:color w:val="auto"/>
          <w:sz w:val="50"/>
          <w:szCs w:val="50"/>
          <w:cs/>
        </w:rPr>
      </w:pPr>
      <w:r>
        <w:rPr>
          <w:rFonts w:ascii="TH SarabunIT๙" w:hAnsi="TH SarabunIT๙" w:cs="TH SarabunIT๙"/>
          <w:b/>
          <w:bCs/>
          <w:color w:val="auto"/>
          <w:sz w:val="50"/>
          <w:szCs w:val="50"/>
        </w:rPr>
        <w:t xml:space="preserve">Facebook: </w:t>
      </w:r>
      <w:r>
        <w:rPr>
          <w:rFonts w:hint="cs" w:ascii="TH SarabunIT๙" w:hAnsi="TH SarabunIT๙" w:cs="TH SarabunIT๙"/>
          <w:b/>
          <w:bCs/>
          <w:color w:val="auto"/>
          <w:sz w:val="50"/>
          <w:szCs w:val="50"/>
          <w:cs/>
        </w:rPr>
        <w:t>“องค์การบริหารส่วนตำบล</w:t>
      </w:r>
      <w:r>
        <w:rPr>
          <w:rFonts w:hint="cs" w:ascii="TH SarabunIT๙" w:hAnsi="TH SarabunIT๙" w:cs="TH SarabunIT๙"/>
          <w:b/>
          <w:bCs/>
          <w:color w:val="auto"/>
          <w:sz w:val="50"/>
          <w:szCs w:val="50"/>
          <w:cs/>
          <w:lang w:bidi="th-TH"/>
        </w:rPr>
        <w:t>โพธิ์สัย</w:t>
      </w:r>
      <w:r>
        <w:rPr>
          <w:rFonts w:hint="cs" w:ascii="TH SarabunIT๙" w:hAnsi="TH SarabunIT๙" w:cs="TH SarabunIT๙"/>
          <w:b/>
          <w:bCs/>
          <w:color w:val="auto"/>
          <w:sz w:val="50"/>
          <w:szCs w:val="50"/>
          <w:cs/>
        </w:rPr>
        <w:t>”</w:t>
      </w:r>
    </w:p>
    <w:p>
      <w:pPr>
        <w:pStyle w:val="7"/>
        <w:jc w:val="center"/>
        <w:rPr>
          <w:rFonts w:hint="cs" w:ascii="TH SarabunIT๙" w:hAnsi="TH SarabunIT๙" w:cs="TH SarabunPSK"/>
          <w:b/>
          <w:bCs/>
          <w:color w:val="auto"/>
          <w:sz w:val="40"/>
          <w:szCs w:val="40"/>
          <w:cs/>
          <w:lang w:val="en-US" w:bidi="th-TH"/>
        </w:rPr>
      </w:pPr>
      <w:r>
        <w:rPr>
          <w:rFonts w:hint="cs" w:ascii="TH SarabunIT๙" w:hAnsi="TH SarabunIT๙"/>
          <w:b/>
          <w:bCs/>
          <w:color w:val="auto"/>
          <w:sz w:val="40"/>
          <w:szCs w:val="40"/>
        </w:rPr>
        <w:fldChar w:fldCharType="begin"/>
      </w:r>
      <w:r>
        <w:rPr>
          <w:rFonts w:hint="cs" w:ascii="TH SarabunIT๙" w:hAnsi="TH SarabunIT๙"/>
          <w:b/>
          <w:bCs/>
          <w:color w:val="auto"/>
          <w:sz w:val="40"/>
          <w:szCs w:val="40"/>
        </w:rPr>
        <w:instrText xml:space="preserve"> HYPERLINK "https://www.facebook.com/profile.php?id=100078020274207" </w:instrText>
      </w:r>
      <w:r>
        <w:rPr>
          <w:rFonts w:hint="cs" w:ascii="TH SarabunIT๙" w:hAnsi="TH SarabunIT๙"/>
          <w:b/>
          <w:bCs/>
          <w:color w:val="auto"/>
          <w:sz w:val="40"/>
          <w:szCs w:val="40"/>
        </w:rPr>
        <w:fldChar w:fldCharType="separate"/>
      </w:r>
      <w:r>
        <w:rPr>
          <w:rStyle w:val="6"/>
          <w:rFonts w:hint="cs" w:ascii="TH SarabunIT๙" w:hAnsi="TH SarabunIT๙"/>
          <w:b/>
          <w:bCs/>
          <w:sz w:val="40"/>
          <w:szCs w:val="40"/>
        </w:rPr>
        <w:t>https://www.facebook.com/profile.php?id=100078020274207</w:t>
      </w:r>
      <w:r>
        <w:rPr>
          <w:rFonts w:hint="cs" w:ascii="TH SarabunIT๙" w:hAnsi="TH SarabunIT๙"/>
          <w:b/>
          <w:bCs/>
          <w:color w:val="auto"/>
          <w:sz w:val="40"/>
          <w:szCs w:val="40"/>
        </w:rPr>
        <w:fldChar w:fldCharType="end"/>
      </w:r>
      <w:r>
        <w:rPr>
          <w:rFonts w:hint="cs" w:ascii="TH SarabunIT๙" w:hAnsi="TH SarabunIT๙" w:cs="TH SarabunPSK"/>
          <w:b/>
          <w:bCs/>
          <w:color w:val="auto"/>
          <w:sz w:val="40"/>
          <w:szCs w:val="40"/>
          <w:cs/>
          <w:lang w:val="en-US" w:bidi="th-TH"/>
        </w:rPr>
        <w:t xml:space="preserve"> </w:t>
      </w:r>
    </w:p>
    <w:p>
      <w:pPr>
        <w:pStyle w:val="7"/>
        <w:jc w:val="center"/>
        <w:rPr>
          <w:rFonts w:hint="cs" w:ascii="TH SarabunIT๙" w:hAnsi="TH SarabunIT๙" w:cs="TH SarabunIT๙"/>
          <w:b/>
          <w:bCs/>
          <w:color w:val="auto"/>
          <w:sz w:val="50"/>
          <w:szCs w:val="50"/>
          <w:cs/>
        </w:rPr>
      </w:pPr>
    </w:p>
    <w:p>
      <w:pPr>
        <w:pStyle w:val="7"/>
        <w:jc w:val="center"/>
        <w:rPr>
          <w:rFonts w:hint="cs" w:ascii="TH SarabunIT๙" w:hAnsi="TH SarabunIT๙" w:cs="TH SarabunIT๙"/>
          <w:b/>
          <w:bCs/>
          <w:color w:val="auto"/>
          <w:sz w:val="50"/>
          <w:szCs w:val="50"/>
          <w:cs/>
        </w:rPr>
      </w:pPr>
    </w:p>
    <w:p>
      <w:pPr>
        <w:pStyle w:val="7"/>
        <w:jc w:val="center"/>
        <w:rPr>
          <w:rFonts w:ascii="TH SarabunIT๙" w:hAnsi="TH SarabunIT๙" w:cs="TH SarabunIT๙"/>
          <w:b/>
          <w:bCs/>
          <w:color w:val="auto"/>
          <w:sz w:val="50"/>
          <w:szCs w:val="50"/>
        </w:rPr>
      </w:pP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บทที่๑</w:t>
      </w:r>
    </w:p>
    <w:p>
      <w:pPr>
        <w:pStyle w:val="7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๒๕๔๖               ได้กำหนดแนวทางปฏิบัติราชการมุ่งให้เกิดประโยชน์สุขแก่ประชาชนโดยยึดประชาชนเป็นศูนย์กลาง                     เพื่อตอบสนองความต้องการของประชาชนให้เกิดความผาสุกและความเป็นอยู่ที่ดีของประชาชนเกิดผลสัมฤทธิ์ต่องานบริการมีประสิทธิภาพและเกิดความคุ้มค่าในการให้บริการไม่มีขั้นตอนปฏิบัติงานเกินความจำเป็น                    มีการปรับปรุงภารกิจให้ทันต่อสถานการณ์ประชาชนได้รับการอำนวยความสะดวกและได้รับการตอบสนองความต้องการและมีการประเมินผลการให้บริการสม่ำเสมอ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อบกับ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กรม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๒๕๕๘ โดยทางสำนักงานคณะกรรมการป้องกันและปราบปรามการทุจริตแห่งชาติเสนอการบูรณาการเครื่องมือการประเมินคุณธรรม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จึงได้จัดทำคู่มือปฏิบัติงานด้านการร้องเรียน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             การจัดซื้อจัดจ้าง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เพื่อเป็นกรอบหรือแนวทางในการปฏิบัติงาน</w:t>
      </w:r>
    </w:p>
    <w:p>
      <w:pPr>
        <w:pStyle w:val="7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วัตถุประสงค์การจัดทำคู่มือ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                ในการรับเรื่องราวร้องเรียนร้องทุกข์หรือขอความช่วยเหลือให้มีมาตรฐานเดียวกันและเป็นไปอย่าง                         มีประสิทธิภาพ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เพื่อให้การดำเนินงานจัดการข้อร้องเรียนขององค์การบริหารส่วนโ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เพื่อเผยแพร่ให้กับผู้รับบริการและผู้มีส่วนได้ส่วนเสียขององค์การบริหารส่วนตำบล                 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                     ข้อร้องเรียนที่กำหนดไว้อย่างสม่ำเสมอและมีประสิทธิภาพ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pStyle w:val="7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7"/>
        <w:rPr>
          <w:rFonts w:hint="cs"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การจัดตั้งศูนย์รับเรื่องร้องเรียนเรื่องราวองค์การบริหารส่วนตำบลโ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bidi="th-TH"/>
        </w:rPr>
        <w:t>พธิ์สัย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ตามประกาศคณะรักษาความสงบแห่งชาติฉบับที่ ๙๖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๒๕๕๗ เมื่อวันที่ ๑๗ กรกฎาคม ๒๕๕๗เรื่องการจัดตั้งศูนย์ดำรงธรรมเพื่อเพิ่มประสิทธิภาพการบริหารงานระดับจังหวัดและให้องค์กรปกครอง                 ส่วนท้องถิ่นทุกองค์กรจัดตั้งศูนย์ดำรงธรรมท้องถิ่น  โดยให้ศูนย์ดำรงธรรมองค์การบริหารส่วนตำบล                     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อยู่ภายใต้กำกับดูแลของศูนย์ดำรงธรรมอำเภอ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ศรีสมเด็จ</w:t>
      </w:r>
      <w:r>
        <w:rPr>
          <w:rFonts w:ascii="TH SarabunIT๙" w:hAnsi="TH SarabunIT๙" w:cs="TH SarabunIT๙"/>
          <w:sz w:val="32"/>
          <w:szCs w:val="32"/>
          <w:cs/>
        </w:rPr>
        <w:t>และศูนย์ดำรงธรรมจังหวัด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ร้อยเอ็ด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>
      <w:pPr>
        <w:pStyle w:val="7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</w:p>
    <w:p>
      <w:pPr>
        <w:pStyle w:val="7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กรณีเรื่องร้องเรียนทั่วไป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๑.๑ สอบถามข้อมูลเบื้องต้นจากผู้ขอรับบริการถึงความประสงค์ของการขอรับบริการ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๑.๒ ดำเนินการบันทึกข้อมูลของผู้ขอรับบริการเพื่อเก็บไว้เป็นฐานข้อมูลของผู้ขอรับบริการจากศูนย์บริการ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๑.๓ แยกประเภทงานบริการตามความประสงค์ของผู้ขอรับบริการเช่นปรึกษากฎหมาย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ขออนุมัติ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แจ้งเบาะแสหรือร้องเรียนเรื่องจัดซื้อจัดจ้าง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การบริหารงานบุคคล เรื่องทั่วไป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๑.๔ ดำเนินการให้คำปรึกษาตามประเภทงานบริการเพื่อตอบสนองความประสงค์ของผู้ขอรับบริการ</w:t>
      </w: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๑.๕ เจ้าหน้าที่ดำเนินการเพื่อตอบสนองความประสงค์ของผู้ขอรับบริการ</w:t>
      </w:r>
    </w:p>
    <w:p>
      <w:pPr>
        <w:pStyle w:val="7"/>
        <w:ind w:firstLine="1440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กรณีข้อร้องเรียนทั่วไป/บริหารงานบุคคล 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ำปรึกษาเรียบร้อยแล้วเรื่องที่ขอรับบริการถือว่ายุติ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อนุญาตเจ้าหน้าที่ผู้รับผิดชอบจะให้ข้อมูลกับผู้ขอรับบริการในเรื่องที่ผู้ขอรับบริการต้องการทราบและดำเนินการรับเรื่องดังกล่าวไว้   หัวหน้าสำนักปลัด หรือหน่วยงานผู้รับผิดชอบ                เป็นผู้พิจารณาส่งต่อให้กับหน่วยงานที่เกี่ยวข้องดำเนินการต่อไปภายใน ๑-</w:t>
      </w:r>
      <w:r>
        <w:rPr>
          <w:rFonts w:hint="cs"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แจ้งเบาะแสเจ้าหน้าที่ขององค์การบริหารส่วนตำบลโ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เจ้าหน้าที่ผู้รับผิดชอบจะดำเนินการ              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๑-</w:t>
      </w:r>
      <w:r>
        <w:rPr>
          <w:rFonts w:hint="cs"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>
      <w:pPr>
        <w:pStyle w:val="7"/>
        <w:ind w:firstLine="1418"/>
        <w:jc w:val="thaiDistribute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  หากไม่ได้รับการติดต่อกลับจากหน่วยงานที่เกี่ยวข้องภายใน ๑๕ วัน  ให้ติดต่อกลับที่ศูนย์รับเรื่องร้องเรียนองค์การบริหารส่วนตำบลโ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   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043-563168</w:t>
      </w:r>
    </w:p>
    <w:p>
      <w:pPr>
        <w:pStyle w:val="7"/>
        <w:ind w:firstLine="1418"/>
        <w:jc w:val="thaiDistribute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pStyle w:val="7"/>
        <w:ind w:firstLine="1418"/>
        <w:jc w:val="thaiDistribute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pStyle w:val="7"/>
        <w:ind w:firstLine="1418"/>
        <w:jc w:val="thaiDistribute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</w:p>
    <w:p>
      <w:pPr>
        <w:pStyle w:val="7"/>
        <w:ind w:firstLine="1134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7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สอบถามข้อมูลเบื้องต้นจากผู้ขอรับบริการถึงความประสงค์ของการขอรับบริการ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๒.๒ ดำเนินการบันทึกข้อมูลของผู้ขอรับบริการเพื่อเก็บไว้เป็นฐานข้อมูลของผู้ขอรับบริการจากเจ้าหน้าที่รับผิดชอบ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๒.๓ แยกประเภทงานร้องเรียน เรื่องร้องเรียนจัดซื้อจัดจ้างให้กับผู้อำนวยการกองคลัง               เพื่อเสนอเรื่องให้กับผู้บังคับบัญชาตามลำดับชั้นพิจารณาความเห็น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 เมื่อให้คำปรึกษาเรียบร้อยแล้วเรื่องที่ขอรับบริการ              ถือว่ายุติ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แจ้งเบาะแสเกี่ยวกับการจัดซื้อจัดจ้างเจ้าหน้าที่ผู้รับผิดชอบ            ขององค์การบริหารส่วนตำบลโ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ะให้ข้อมูลกับผู้ขอรับบริการในเรื่องที่ผู้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๑-</w:t>
      </w:r>
      <w:r>
        <w:rPr>
          <w:rFonts w:hint="cs"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>
      <w:pPr>
        <w:pStyle w:val="7"/>
        <w:ind w:firstLine="1418"/>
        <w:jc w:val="thaiDistribute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แจ้งเบาะแสเรื่องจัดซื้อจัดจ้างให้ผู้ขอรับการบริการรอการติดต่อกลับหรือสามารถติดตามเรื่องกับหน่วยงานที่เกี่ยวข้อง  หากไม่ได้รับการติดต่อกลับจากหน่วยงานที่เกี่ยวข้องภายใน ๑๕ วัน ให้ติดต่อกลับที่ศูนย์รับเรื่องร้องเรียนองค์การบริหารส่วนตำบลโ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โทรศัพท์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043-563168</w:t>
      </w:r>
    </w:p>
    <w:p>
      <w:pPr>
        <w:pStyle w:val="7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>
      <w:pPr>
        <w:pStyle w:val="7"/>
        <w:ind w:firstLine="720"/>
        <w:jc w:val="thaiDistribute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ตั้งอยู่ ณ ที่ทำการองค์การบริหารส่วนตำบลโ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หมู่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ศรีสมเด็จ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ร้อยเอ็ด</w:t>
      </w:r>
    </w:p>
    <w:p>
      <w:pPr>
        <w:pStyle w:val="7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บทที่ ๒</w:t>
      </w: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ประเด็นที่เกี่ยวข้องกับการร้องเรียน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ผู้รับบริการประกอบด้วย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</w:rPr>
        <w:t>*/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เจ้าหน้าที่ของหน่วยงานของรัฐ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เอกชน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นิติบุคคล</w:t>
      </w:r>
    </w:p>
    <w:p>
      <w:pPr>
        <w:pStyle w:val="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t>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>
      <w:pPr>
        <w:pStyle w:val="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>
        <w:rPr>
          <w:rFonts w:ascii="TH SarabunIT๙" w:hAnsi="TH SarabunIT๙" w:cs="TH SarabunIT๙"/>
          <w:sz w:val="32"/>
          <w:szCs w:val="32"/>
          <w:cs/>
        </w:rPr>
        <w:t>ได้แก่ข้าราชการพนักงานราชการลูกจ้างประจำ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ให้ปฏิบัติงานให้แก่หน่วยงานของรัฐ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บุคคล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หน่วยงานอื่นที่ไม่ใช่หน่วยงานของรัฐ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ผู้มีส่วนได้ส่วนเสียประกอบด้วย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ทางอ้อมจากการดำเนินการของส่วนราชการเช่นประชาชนใน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หมู่บ้านเขตตำบลโ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คำชมเชย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การสอบถามหรือร้องขอข้อมูล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หมายถึงประชาชนทั่วไป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</w:t>
      </w:r>
    </w:p>
    <w:p>
      <w:pPr>
        <w:pStyle w:val="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ร้องเรียนองค์การบริหารส่วนตำบลโ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ผ่านช่องทางต่างๆโดยมีวัตถุประสงค์ครอบคลุมการร้องเรียน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>
        <w:rPr>
          <w:rFonts w:ascii="TH SarabunIT๙" w:hAnsi="TH SarabunIT๙" w:cs="TH SarabunIT๙"/>
          <w:sz w:val="32"/>
          <w:szCs w:val="32"/>
        </w:rPr>
        <w:t>/</w:t>
      </w:r>
    </w:p>
    <w:p>
      <w:pPr>
        <w:pStyle w:val="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การชมเชย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หมายถึงช่องทางต่างๆที่ใช้ในการรับเรื่องร้องเรียนเช่นติดต่อด้วย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ตนเองร้องเรียนทางโทรศัพท์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Cs w:val="32"/>
          <w:cs/>
        </w:rPr>
        <w:t>เว็บไซต์</w:t>
      </w:r>
      <w:r>
        <w:rPr>
          <w:rFonts w:ascii="TH SarabunIT๙" w:hAnsi="TH SarabunIT๙" w:cs="TH SarabunIT๙"/>
          <w:sz w:val="32"/>
          <w:szCs w:val="32"/>
        </w:rPr>
        <w:t>/ Face Book</w:t>
      </w:r>
    </w:p>
    <w:p>
      <w:pPr>
        <w:pStyle w:val="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>
      <w:pPr>
        <w:pStyle w:val="7"/>
        <w:rPr>
          <w:rFonts w:ascii="TH SarabunIT๙" w:hAnsi="TH SarabunIT๙" w:cs="TH SarabunIT๙"/>
          <w:sz w:val="32"/>
          <w:szCs w:val="32"/>
          <w:cs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  <w:cs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หมายถึงแบ่งเป็น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ประเภท๒ประเภทคือเช่น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เกี่ยวกับคุณภาพและการให้บริการของหน่วยงาน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การร้องเรียนเกี่ยวความไม่โปร่งใสของการจัดซื้อจัดจ้างเป็นต้น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ร้องทุกข์หรือระบบการรับคำร้องเรียนเองมีแหล่ง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ที่เชื่อถือได้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การดำเนินการเรื่องร้องเรียน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ร้องทุกข์ที่ได้รับผ่านช่องทางการร้องเรียน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ต่างๆมาเพื่อทราบหรือพิจารณาด</w:t>
      </w:r>
      <w:r>
        <w:rPr>
          <w:rFonts w:hint="cs" w:ascii="TH SarabunIT๙" w:hAnsi="TH SarabunIT๙" w:cs="TH SarabunIT๙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เนินการแก้ไขปัญหาตามอำนาจ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หมายถึงกระบวนการที่ดำเนินการในการแก้ไขปัญหาตามเรื่อง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>
      <w:pPr>
        <w:pStyle w:val="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</w:p>
    <w:p>
      <w:pPr>
        <w:pStyle w:val="7"/>
        <w:rPr>
          <w:rFonts w:ascii="TH SarabunIT๙" w:hAnsi="TH SarabunIT๙" w:cs="TH SarabunIT๙"/>
          <w:sz w:val="32"/>
          <w:szCs w:val="32"/>
          <w:cs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>
      <w:pPr>
        <w:pStyle w:val="7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ผ่านทางสำนักงานปลัด</w:t>
      </w: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ยื่นโดยตรง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จดหมาย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เอกสาร)</w:t>
      </w: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ร้องเรียนผ่านตู้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/>
          <w:sz w:val="32"/>
          <w:szCs w:val="32"/>
          <w:cs/>
        </w:rPr>
        <w:t>กล่องรับความความคิดเห็น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จดหมาย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ไปรษณีย์ปกติ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จดหมาย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ind w:firstLine="1418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 ๐</w:t>
      </w:r>
      <w:r>
        <w:rPr>
          <w:rFonts w:hint="cs" w:ascii="TH SarabunIT๙" w:hAnsi="TH SarabunIT๙" w:cs="TH SarabunIT๙"/>
          <w:sz w:val="32"/>
          <w:szCs w:val="32"/>
          <w:cs/>
        </w:rPr>
        <w:t>-๔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356</w:t>
      </w:r>
      <w:r>
        <w:rPr>
          <w:rFonts w:hint="cs" w:ascii="TH SarabunIT๙" w:hAnsi="TH SarabunIT๙" w:cs="TH SarabunIT๙"/>
          <w:sz w:val="32"/>
          <w:szCs w:val="32"/>
          <w:cs/>
        </w:rPr>
        <w:t>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3168</w:t>
      </w:r>
    </w:p>
    <w:p>
      <w:pPr>
        <w:pStyle w:val="7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ทางเว็ปไซส์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อบต.โพธิ์สัย </w:t>
      </w:r>
      <w:r>
        <w:rPr>
          <w:rFonts w:hint="default" w:ascii="TH SarabunIT๙" w:hAnsi="TH SarabunIT๙"/>
          <w:color w:val="auto"/>
          <w:sz w:val="32"/>
          <w:szCs w:val="32"/>
          <w:shd w:val="clear" w:color="auto" w:fill="FFFFFF"/>
        </w:rPr>
        <w:t>https://www.phosai-sao.go.th/</w:t>
      </w:r>
    </w:p>
    <w:p>
      <w:pPr>
        <w:pStyle w:val="7"/>
        <w:ind w:firstLine="1418"/>
        <w:rPr>
          <w:rFonts w:hint="cs"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6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ร้องเรียนทาง</w:t>
      </w:r>
      <w:r>
        <w:rPr>
          <w:rFonts w:ascii="TH SarabunIT๙" w:hAnsi="TH SarabunIT๙" w:cs="TH SarabunIT๙"/>
          <w:sz w:val="32"/>
          <w:szCs w:val="32"/>
        </w:rPr>
        <w:t xml:space="preserve"> Facebook</w:t>
      </w:r>
      <w:r>
        <w:rPr>
          <w:rFonts w:hint="cs" w:ascii="TH SarabunIT๙" w:hAnsi="TH SarabunIT๙" w:cs="TH SarabunIT๙"/>
          <w:sz w:val="32"/>
          <w:szCs w:val="32"/>
          <w:cs/>
        </w:rPr>
        <w:t>”องค์การบริหารส่วนตำบลโ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hint="cs" w:ascii="TH SarabunIT๙" w:hAnsi="TH SarabunIT๙" w:cs="TH SarabunIT๙"/>
          <w:sz w:val="32"/>
          <w:szCs w:val="32"/>
          <w:cs/>
        </w:rPr>
        <w:t>”</w:t>
      </w:r>
    </w:p>
    <w:p>
      <w:pPr>
        <w:pStyle w:val="7"/>
        <w:ind w:firstLine="1418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/>
        </w:rPr>
        <w:t xml:space="preserve"> Open chat </w:t>
      </w:r>
      <w:r>
        <w:rPr>
          <w:rFonts w:ascii="TH SarabunIT๙" w:hAnsi="TH SarabunIT๙" w:cs="TH SarabunIT๙"/>
          <w:sz w:val="32"/>
          <w:szCs w:val="32"/>
        </w:rPr>
        <w:t>Line</w:t>
      </w:r>
      <w:r>
        <w:rPr>
          <w:rFonts w:hint="default" w:ascii="TH SarabunIT๙" w:hAnsi="TH SarabunIT๙" w:cs="TH SarabunIT๙"/>
          <w:sz w:val="32"/>
          <w:szCs w:val="32"/>
          <w:lang w:val="en-US"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องค์การบริหารส่วนตำบลโพธิ์สัย</w:t>
      </w:r>
    </w:p>
    <w:p>
      <w:pPr>
        <w:pStyle w:val="7"/>
        <w:ind w:firstLine="1418"/>
        <w:rPr>
          <w:rFonts w:hint="cs" w:ascii="TH SarabunIT๙" w:hAnsi="TH SarabunIT๙" w:cs="TH SarabunIT๙"/>
          <w:sz w:val="32"/>
          <w:szCs w:val="32"/>
          <w:cs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บทที่ ๓</w:t>
      </w:r>
    </w:p>
    <w:p>
      <w:pPr>
        <w:pStyle w:val="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>
        <w:rPr>
          <w:rFonts w:ascii="TH SarabunIT๙" w:hAnsi="TH SarabunIT๙" w:cs="TH SarabunIT๙"/>
          <w:b/>
          <w:bCs/>
          <w:sz w:val="36"/>
          <w:szCs w:val="36"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191135</wp:posOffset>
                </wp:positionV>
                <wp:extent cx="2446020" cy="436245"/>
                <wp:effectExtent l="4445" t="4445" r="6985" b="16510"/>
                <wp:wrapNone/>
                <wp:docPr id="2" name="รูปร่างอัตโนมัต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4" o:spid="_x0000_s1026" o:spt="2" style="position:absolute;left:0pt;margin-left:244.5pt;margin-top:15.05pt;height:34.35pt;width:192.6pt;z-index:-251656192;mso-width-relative:page;mso-height-relative:page;" fillcolor="#FFFFFF" filled="t" stroked="t" coordsize="21600,21600" arcsize="0.166666666666667" o:gfxdata="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9ciS1gAAAAkBAAAPAAAAAAAAAAEAIAAA&#10;ACIAAABkcnMvZG93bnJldi54bWxQSwECFAAUAAAACACHTuJAkvuhUEcCAACIBAAADgAAAAAAAAAB&#10;ACAAAAAl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68580</wp:posOffset>
                </wp:positionV>
                <wp:extent cx="0" cy="1517015"/>
                <wp:effectExtent l="4445" t="0" r="14605" b="6985"/>
                <wp:wrapNone/>
                <wp:docPr id="11" name="รูปร่างอัตโนมัต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13" o:spid="_x0000_s1026" o:spt="32" type="#_x0000_t32" style="position:absolute;left:0pt;margin-left:208.7pt;margin-top:5.4pt;height:119.45pt;width:0pt;z-index:251669504;mso-width-relative:page;mso-height-relative:page;" filled="f" stroked="t" coordsize="21600,21600" o:gfxdata="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dRbPXAAAACgEAAA8AAAAAAAAAAQAg&#10;AAAAIgAAAGRycy9kb3ducmV2LnhtbFBLAQIUABQAAAAIAIdO4kBofs3VDwIAAAkEAAAOAAAAAAAA&#10;AAEAIAAAACY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76200</wp:posOffset>
                </wp:positionV>
                <wp:extent cx="454660" cy="0"/>
                <wp:effectExtent l="0" t="4445" r="0" b="0"/>
                <wp:wrapNone/>
                <wp:docPr id="12" name="รูปร่างอัตโนมัต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14" o:spid="_x0000_s1026" o:spt="32" type="#_x0000_t32" style="position:absolute;left:0pt;margin-left:208.7pt;margin-top:6pt;height:0pt;width:35.8pt;z-index:251670528;mso-width-relative:page;mso-height-relative:page;" filled="f" stroked="t" coordsize="21600,21600" o:gfxdata="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BF6BdcAAAAJAQAADwAAAAAAAAAB&#10;ACAAAAAiAAAAZHJzL2Rvd25yZXYueG1sUEsBAhQAFAAAAAgAh07iQA3dNAkRAgAACAQAAA4AAAAA&#10;AAAAAQAgAAAAJg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ร้องเรียนด้วยตนเอง</w:t>
      </w:r>
    </w:p>
    <w:p>
      <w:pPr>
        <w:pStyle w:val="7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222250</wp:posOffset>
                </wp:positionV>
                <wp:extent cx="2446020" cy="436245"/>
                <wp:effectExtent l="4445" t="4445" r="6985" b="16510"/>
                <wp:wrapNone/>
                <wp:docPr id="1" name="รูปร่างอัตโนมัต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3" o:spid="_x0000_s1026" o:spt="2" style="position:absolute;left:0pt;margin-left:245.15pt;margin-top:17.5pt;height:34.35pt;width:192.6pt;z-index:-251657216;mso-width-relative:page;mso-height-relative:page;" fillcolor="#FFFFFF" filled="t" stroked="t" coordsize="21600,21600" arcsize="0.166666666666667" o:gfxdata="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MjkQB1gAAAAoBAAAPAAAAAAAAAAEAIAAA&#10;ACIAAABkcnMvZG93bnJldi54bWxQSwECFAAUAAAACACHTuJA5wBf0EcCAACIBAAADgAAAAAAAAAB&#10;ACAAAAAl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133350</wp:posOffset>
                </wp:positionV>
                <wp:extent cx="1867535" cy="436245"/>
                <wp:effectExtent l="4445" t="4445" r="13970" b="16510"/>
                <wp:wrapNone/>
                <wp:docPr id="5" name="รูปร่างอัตโนมัต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7" o:spid="_x0000_s1026" o:spt="2" style="position:absolute;left:0pt;margin-left:25.85pt;margin-top:10.5pt;height:34.35pt;width:147.05pt;z-index:-251653120;mso-width-relative:page;mso-height-relative:page;" fillcolor="#FFFFFF" filled="t" stroked="t" coordsize="21600,21600" arcsize="0.166666666666667" o:gfxdata="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myem81QAAAAgBAAAPAAAAAAAAAAEAIAAA&#10;ACIAAABkcnMvZG93bnJldi54bWxQSwECFAAUAAAACACHTuJA/dzNrEgCAACIBAAADgAAAAAAAAAB&#10;ACAAAAAk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95250</wp:posOffset>
                </wp:positionV>
                <wp:extent cx="454660" cy="0"/>
                <wp:effectExtent l="0" t="4445" r="0" b="0"/>
                <wp:wrapNone/>
                <wp:docPr id="13" name="รูปร่างอัตโนมัต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15" o:spid="_x0000_s1026" o:spt="32" type="#_x0000_t32" style="position:absolute;left:0pt;margin-left:209.35pt;margin-top:7.5pt;height:0pt;width:35.8pt;z-index:251671552;mso-width-relative:page;mso-height-relative:page;" filled="f" stroked="t" coordsize="21600,21600" o:gfxdata="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3zG7LXAAAACQEAAA8AAAAAAAAA&#10;AQAgAAAAIgAAAGRycy9kb3ducmV2LnhtbFBLAQIUABQAAAAIAIdO4kBorqkqEgIAAAgEAAAOAAAA&#10;AAAAAAEAIAAAACY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ร้องเรียนผ่านเว็บไซต์ 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ind w:left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185420</wp:posOffset>
                </wp:positionV>
                <wp:extent cx="2446020" cy="436245"/>
                <wp:effectExtent l="4445" t="4445" r="6985" b="16510"/>
                <wp:wrapNone/>
                <wp:docPr id="3" name="รูปร่างอัตโนมัต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5" o:spid="_x0000_s1026" o:spt="2" style="position:absolute;left:0pt;margin-left:246.1pt;margin-top:14.6pt;height:34.35pt;width:192.6pt;z-index:-251655168;mso-width-relative:page;mso-height-relative:page;" fillcolor="#FFFFFF" filled="t" stroked="t" coordsize="21600,21600" arcsize="0.166666666666667" o:gfxdata="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6e4OtYAAAAJAQAADwAAAAAAAAABACAA&#10;AAAiAAAAZHJzL2Rvd25yZXYueG1sUEsBAhQAFAAAAAgAh07iQFOcUmRIAgAAiAQAAA4AAAAAAAAA&#10;AQAgAAAAJQEAAGRycy9lMm9Eb2MueG1sUEsFBgAAAAAGAAYAWQEAAN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117475</wp:posOffset>
                </wp:positionV>
                <wp:extent cx="454660" cy="0"/>
                <wp:effectExtent l="0" t="38100" r="2540" b="38100"/>
                <wp:wrapNone/>
                <wp:docPr id="16" name="รูปร่างอัตโนมัต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1" o:spid="_x0000_s1026" o:spt="32" type="#_x0000_t32" style="position:absolute;left:0pt;flip:x;margin-left:172.9pt;margin-top:9.25pt;height:0pt;width:35.8pt;z-index:251674624;mso-width-relative:page;mso-height-relative:page;" filled="f" stroked="t" coordsize="21600,21600" o:gfxdata="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fP9ctcA&#10;AAAJAQAADwAAAAAAAAABACAAAAAiAAAAZHJzL2Rvd25yZXYueG1sUEsBAhQAFAAAAAgAh07iQEMX&#10;nX4gAgAAFgQAAA4AAAAAAAAAAQAgAAAAJg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>
      <w:pPr>
        <w:pStyle w:val="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37465</wp:posOffset>
                </wp:positionV>
                <wp:extent cx="0" cy="571500"/>
                <wp:effectExtent l="38100" t="0" r="38100" b="0"/>
                <wp:wrapNone/>
                <wp:docPr id="17" name="รูปร่างอัตโนมัต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2" o:spid="_x0000_s1026" o:spt="32" type="#_x0000_t32" style="position:absolute;left:0pt;margin-left:100.5pt;margin-top:2.95pt;height:45pt;width:0pt;z-index:251675648;mso-width-relative:page;mso-height-relative:page;" filled="f" stroked="t" coordsize="21600,21600" o:gfxdata="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OTsdvWAAAACAEAAA8A&#10;AAAAAAAAAQAgAAAAIgAAAGRycy9kb3ducmV2LnhtbFBLAQIUABQAAAAIAIdO4kA6N+FSGQIAAAwE&#10;AAAOAAAAAAAAAAEAIAAAACU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131445</wp:posOffset>
                </wp:positionV>
                <wp:extent cx="454660" cy="0"/>
                <wp:effectExtent l="0" t="4445" r="0" b="0"/>
                <wp:wrapNone/>
                <wp:docPr id="14" name="รูปร่างอัตโนมัต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16" o:spid="_x0000_s1026" o:spt="32" type="#_x0000_t32" style="position:absolute;left:0pt;margin-left:209.35pt;margin-top:10.35pt;height:0pt;width:35.8pt;z-index:251672576;mso-width-relative:page;mso-height-relative:page;" filled="f" stroked="t" coordsize="21600,21600" o:gfxdata="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EhKV9cAAAAJAQAADwAAAAAAAAAB&#10;ACAAAAAiAAAAZHJzL2Rvd25yZXYueG1sUEsBAhQAFAAAAAgAh07iQHhpaXMRAgAACAQAAA4AAAAA&#10;AAAAAQAgAAAAJg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</w:p>
    <w:p>
      <w:pPr>
        <w:pStyle w:val="7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218440</wp:posOffset>
                </wp:positionV>
                <wp:extent cx="2446020" cy="436245"/>
                <wp:effectExtent l="4445" t="4445" r="6985" b="16510"/>
                <wp:wrapNone/>
                <wp:docPr id="4" name="รูปร่างอัตโนมัต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6" o:spid="_x0000_s1026" o:spt="2" style="position:absolute;left:0pt;margin-left:245.1pt;margin-top:17.2pt;height:34.35pt;width:192.6pt;z-index:-251654144;mso-width-relative:page;mso-height-relative:page;" fillcolor="#FFFFFF" filled="t" stroked="t" coordsize="21600,21600" arcsize="0.166666666666667" o:gfxdata="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+2Dd1gAAAAoBAAAPAAAAAAAAAAEAIAAA&#10;ACIAAABkcnMvZG93bnJldi54bWxQSwECFAAUAAAACACHTuJAIvhhN0cCAACIBAAADgAAAAAAAAAB&#10;ACAAAAAl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76200</wp:posOffset>
                </wp:positionV>
                <wp:extent cx="454660" cy="0"/>
                <wp:effectExtent l="0" t="4445" r="0" b="0"/>
                <wp:wrapNone/>
                <wp:docPr id="15" name="รูปร่างอัตโนมัต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17" o:spid="_x0000_s1026" o:spt="32" type="#_x0000_t32" style="position:absolute;left:0pt;margin-left:209pt;margin-top:6pt;height:0pt;width:35.8pt;z-index:251673600;mso-width-relative:page;mso-height-relative:page;" filled="f" stroked="t" coordsize="21600,21600" o:gfxdata="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opZdHXAAAACQEAAA8AAAAAAAAA&#10;AQAgAAAAIgAAAGRycy9kb3ducmV2LnhtbFBLAQIUABQAAAAIAIdO4kAdGvRQEgIAAAgEAAAOAAAA&#10;AAAAAAEAIAAAACY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92710</wp:posOffset>
                </wp:positionV>
                <wp:extent cx="2162175" cy="782955"/>
                <wp:effectExtent l="4445" t="4445" r="5080" b="12700"/>
                <wp:wrapNone/>
                <wp:docPr id="6" name="รูปร่างอัตโนมัต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8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8" o:spid="_x0000_s1026" o:spt="2" style="position:absolute;left:0pt;margin-left:13.9pt;margin-top:7.3pt;height:61.65pt;width:170.25pt;z-index:-251652096;mso-width-relative:page;mso-height-relative:page;" fillcolor="#FFFFFF" filled="t" stroked="t" coordsize="21600,21600" arcsize="0.166666666666667" o:gfxdata="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60HSP1gAAAAkBAAAPAAAAAAAAAAEAIAAA&#10;ACIAAABkcnMvZG93bnJldi54bWxQSwECFAAUAAAACACHTuJAZZBknkcCAACIBAAADgAAAAAAAAAB&#10;ACAAAAAl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r>
        <w:rPr>
          <w:rFonts w:ascii="TH SarabunIT๙" w:hAnsi="TH SarabunIT๙" w:cs="TH SarabunIT๙"/>
          <w:sz w:val="32"/>
          <w:szCs w:val="32"/>
        </w:rPr>
        <w:t xml:space="preserve"> Face book </w: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131445</wp:posOffset>
                </wp:positionV>
                <wp:extent cx="0" cy="3873500"/>
                <wp:effectExtent l="5080" t="0" r="13970" b="12700"/>
                <wp:wrapNone/>
                <wp:docPr id="29" name="รูปร่างอัตโนมัต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4" o:spid="_x0000_s1026" o:spt="32" type="#_x0000_t32" style="position:absolute;left:0pt;margin-left:-34.45pt;margin-top:10.35pt;height:305pt;width:0pt;z-index:251687936;mso-width-relative:page;mso-height-relative:page;" filled="f" stroked="t" coordsize="21600,21600" o:gfxdata="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xn9iLWAAAACgEAAA8AAAAAAAAA&#10;AQAgAAAAIgAAAGRycy9kb3ducmV2LnhtbFBLAQIUABQAAAAIAIdO4kBuPpqtEwIAAAkEAAAOAAAA&#10;AAAAAAEAIAAAACU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130810</wp:posOffset>
                </wp:positionV>
                <wp:extent cx="614045" cy="0"/>
                <wp:effectExtent l="0" t="4445" r="0" b="5080"/>
                <wp:wrapNone/>
                <wp:docPr id="30" name="รูปร่างอัตโนมัต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5" o:spid="_x0000_s1026" o:spt="32" type="#_x0000_t32" style="position:absolute;left:0pt;margin-left:-34.45pt;margin-top:10.3pt;height:0pt;width:48.35pt;z-index:251688960;mso-width-relative:page;mso-height-relative:page;" filled="f" stroked="t" coordsize="21600,21600" o:gfxdata="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vvsrg1gAAAAgBAAAPAAAAAAAAAAEA&#10;IAAAACIAAABkcnMvZG93bnJldi54bWxQSwECFAAUAAAACACHTuJAINDDjBECAAAIBAAADgAAAAAA&#10;AAABACAAAAAl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ประสานหน่วยงานที่รับผิดชอบ</w: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ดำเนินการตรวจสอบข้อเท็จจริง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85090</wp:posOffset>
                </wp:positionV>
                <wp:extent cx="0" cy="296545"/>
                <wp:effectExtent l="38100" t="0" r="38100" b="8255"/>
                <wp:wrapNone/>
                <wp:docPr id="18" name="รูปร่างอัตโนมัต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3" o:spid="_x0000_s1026" o:spt="32" type="#_x0000_t32" style="position:absolute;left:0pt;margin-left:100.5pt;margin-top:6.7pt;height:23.35pt;width:0pt;z-index:251676672;mso-width-relative:page;mso-height-relative:page;" filled="f" stroked="t" coordsize="21600,21600" o:gfxdata="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bWLE41wAAAAkBAAAPAAAA&#10;AAAAAAEAIAAAACIAAABkcnMvZG93bnJldi54bWxQSwECFAAUAAAACACHTuJA9/sBKBYCAAAMBAAA&#10;DgAAAAAAAAABACAAAAAm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161290</wp:posOffset>
                </wp:positionV>
                <wp:extent cx="2096135" cy="711835"/>
                <wp:effectExtent l="5080" t="4445" r="13335" b="7620"/>
                <wp:wrapNone/>
                <wp:docPr id="7" name="รูปร่างอัตโนมัต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9" o:spid="_x0000_s1026" o:spt="2" style="position:absolute;left:0pt;margin-left:17.8pt;margin-top:12.7pt;height:56.05pt;width:165.05pt;z-index:-251651072;mso-width-relative:page;mso-height-relative:page;" fillcolor="#FFFFFF" filled="t" stroked="t" coordsize="21600,21600" arcsize="0.166666666666667" o:gfxdata="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WE8eC1gAAAAkBAAAPAAAAAAAAAAEAIAAA&#10;ACIAAABkcnMvZG93bnJldi54bWxQSwECFAAUAAAACACHTuJA392ku0cCAACIBAAADgAAAAAAAAAB&#10;ACAAAAAl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แจ้งผลให้ศูนย์รับเรื่องร้องเรียน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๑๕วัน</w:t>
      </w:r>
      <w:r>
        <w:rPr>
          <w:rFonts w:ascii="TH SarabunIT๙" w:hAnsi="TH SarabunIT๙" w:cs="TH SarabunIT๙"/>
          <w:sz w:val="32"/>
          <w:szCs w:val="32"/>
        </w:rPr>
        <w:t xml:space="preserve"> )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74295</wp:posOffset>
                </wp:positionV>
                <wp:extent cx="0" cy="230505"/>
                <wp:effectExtent l="4445" t="0" r="14605" b="17145"/>
                <wp:wrapNone/>
                <wp:docPr id="20" name="รูปร่างอัตโนมัต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5" o:spid="_x0000_s1026" o:spt="32" type="#_x0000_t32" style="position:absolute;left:0pt;margin-left:101.7pt;margin-top:5.85pt;height:18.15pt;width:0pt;z-index:251678720;mso-width-relative:page;mso-height-relative:page;" filled="f" stroked="t" coordsize="21600,21600" o:gfxdata="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NHjodYAAAAJAQAADwAAAAAAAAABACAA&#10;AAAiAAAAZHJzL2Rvd25yZXYueG1sUEsBAhQAFAAAAAgAh07iQATHi1YPAgAACAQAAA4AAAAAAAAA&#10;AQAgAAAAJQ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46990</wp:posOffset>
                </wp:positionV>
                <wp:extent cx="0" cy="181610"/>
                <wp:effectExtent l="38100" t="0" r="38100" b="8890"/>
                <wp:wrapNone/>
                <wp:docPr id="22" name="รูปร่างอัตโนมัต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7" o:spid="_x0000_s1026" o:spt="32" type="#_x0000_t32" style="position:absolute;left:0pt;margin-left:151.05pt;margin-top:3.7pt;height:14.3pt;width:0pt;z-index:251680768;mso-width-relative:page;mso-height-relative:page;" filled="f" stroked="t" coordsize="21600,21600" o:gfxdata="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8hOx61wAAAAgBAAAP&#10;AAAAAAAAAAEAIAAAACIAAABkcnMvZG93bnJldi54bWxQSwECFAAUAAAACACHTuJA5nvRqRkCAAAM&#10;BAAADgAAAAAAAAABACAAAAAm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38735</wp:posOffset>
                </wp:positionV>
                <wp:extent cx="0" cy="181610"/>
                <wp:effectExtent l="38100" t="0" r="38100" b="8890"/>
                <wp:wrapNone/>
                <wp:docPr id="21" name="รูปร่างอัตโนมัต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6" o:spid="_x0000_s1026" o:spt="32" type="#_x0000_t32" style="position:absolute;left:0pt;margin-left:47.3pt;margin-top:3.05pt;height:14.3pt;width:0pt;z-index:251679744;mso-width-relative:page;mso-height-relative:page;" filled="f" stroked="t" coordsize="21600,21600" o:gfxdata="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mVaDNUAAAAGAQAADwAA&#10;AAAAAAABACAAAAAiAAAAZHJzL2Rvd25yZXYueG1sUEsBAhQAFAAAAAgAh07iQGom0FQZAgAADAQA&#10;AA4AAAAAAAAAAQAgAAAAJ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38735</wp:posOffset>
                </wp:positionV>
                <wp:extent cx="1317625" cy="0"/>
                <wp:effectExtent l="0" t="4445" r="0" b="5080"/>
                <wp:wrapNone/>
                <wp:docPr id="19" name="รูปร่างอัตโนมัต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4" o:spid="_x0000_s1026" o:spt="32" type="#_x0000_t32" style="position:absolute;left:0pt;margin-left:47.3pt;margin-top:3.05pt;height:0pt;width:103.75pt;z-index:251677696;mso-width-relative:page;mso-height-relative:page;" filled="f" stroked="t" coordsize="21600,21600" o:gfxdata="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cuqNzUAAAABgEAAA8AAAAAAAAAAQAg&#10;AAAAIgAAAGRycy9kb3ducmV2LnhtbFBLAQIUABQAAAAIAIdO4kBQiQJiEgIAAAkEAAAOAAAAAAAA&#10;AAEAIAAAACM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226060</wp:posOffset>
                </wp:positionV>
                <wp:extent cx="0" cy="338455"/>
                <wp:effectExtent l="38100" t="0" r="38100" b="4445"/>
                <wp:wrapNone/>
                <wp:docPr id="24" name="รูปร่างอัตโนมัต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9" o:spid="_x0000_s1026" o:spt="32" type="#_x0000_t32" style="position:absolute;left:0pt;margin-left:151.05pt;margin-top:17.8pt;height:26.65pt;width:0pt;z-index:251682816;mso-width-relative:page;mso-height-relative:page;" filled="f" stroked="t" coordsize="21600,21600" o:gfxdata="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4BntbXAAAACQEAAA8A&#10;AAAAAAAAAQAgAAAAIgAAAGRycy9kb3ducmV2LnhtbFBLAQIUABQAAAAIAIdO4kChhU6UGAIAAAwE&#10;AAAOAAAAAAAAAAEAIAAAACY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226060</wp:posOffset>
                </wp:positionV>
                <wp:extent cx="0" cy="338455"/>
                <wp:effectExtent l="38100" t="0" r="38100" b="4445"/>
                <wp:wrapNone/>
                <wp:docPr id="23" name="รูปร่างอัตโนมัต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28" o:spid="_x0000_s1026" o:spt="32" type="#_x0000_t32" style="position:absolute;left:0pt;margin-left:46.65pt;margin-top:17.8pt;height:26.65pt;width:0pt;z-index:251681792;mso-width-relative:page;mso-height-relative:page;" filled="f" stroked="t" coordsize="21600,21600" o:gfxdata="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Cw2j1gAAAAcBAAAPAAAA&#10;AAAAAAEAIAAAACIAAABkcnMvZG93bnJldi54bWxQSwECFAAUAAAACACHTuJATs2yMRcCAAAMBAAA&#10;DgAAAAAAAAABACAAAAAl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  <w:cs/>
        </w:rPr>
        <w:t xml:space="preserve">              ยุติ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 xml:space="preserve">           ไม่ยุติ</w:t>
      </w:r>
    </w:p>
    <w:p>
      <w:pPr>
        <w:pStyle w:val="7"/>
        <w:rPr>
          <w:rFonts w:ascii="TH SarabunIT๙" w:hAnsi="TH SarabunIT๙" w:cs="TH SarabunIT๙"/>
          <w:sz w:val="28"/>
          <w:szCs w:val="28"/>
        </w:rPr>
      </w:pPr>
    </w:p>
    <w:p>
      <w:pPr>
        <w:pStyle w:val="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139065</wp:posOffset>
                </wp:positionV>
                <wp:extent cx="1358900" cy="711835"/>
                <wp:effectExtent l="5080" t="4445" r="7620" b="7620"/>
                <wp:wrapNone/>
                <wp:docPr id="8" name="รูปร่างอัตโนมัต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10" o:spid="_x0000_s1026" o:spt="2" style="position:absolute;left:0pt;margin-left:-10.4pt;margin-top:10.95pt;height:56.05pt;width:107pt;z-index:-251650048;mso-width-relative:page;mso-height-relative:page;" fillcolor="#FFFFFF" filled="t" stroked="t" coordsize="21600,21600" arcsize="0.166666666666667" o:gfxdata="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pz0xtYAAAAKAQAADwAAAAAAAAABACAA&#10;AAAiAAAAZHJzL2Rvd25yZXYueG1sUEsBAhQAFAAAAAgAh07iQOdS0UVIAgAAiQQAAA4AAAAAAAAA&#10;AQAgAAAAJQEAAGRycy9lMm9Eb2MueG1sUEsFBgAAAAAGAAYAWQEAAN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142875</wp:posOffset>
                </wp:positionV>
                <wp:extent cx="1358900" cy="711835"/>
                <wp:effectExtent l="5080" t="4445" r="7620" b="7620"/>
                <wp:wrapNone/>
                <wp:docPr id="9" name="รูปร่างอัตโนมัต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11" o:spid="_x0000_s1026" o:spt="2" style="position:absolute;left:0pt;margin-left:101.7pt;margin-top:11.25pt;height:56.05pt;width:107pt;z-index:-251649024;mso-width-relative:page;mso-height-relative:page;" fillcolor="#FFFFFF" filled="t" stroked="t" coordsize="21600,21600" arcsize="0.166666666666667" o:gfxdata="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DJ7vdYAAAAKAQAADwAAAAAAAAABACAA&#10;AAAiAAAAZHJzL2Rvd25yZXYueG1sUEsBAhQAFAAAAAgAh07iQNlYJa1IAgAAiQQAAA4AAAAAAAAA&#10;AQAgAAAAJQEAAGRycy9lMm9Eb2MueG1sUEsFBgAAAAAGAAYAWQEAAN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>ยุติเรื่องแจ้งผู้ร้องเรียน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>ไม่ยุติแจ้งเรื่องผู้ร้องเรียน</w:t>
      </w:r>
    </w:p>
    <w:p>
      <w:pPr>
        <w:pStyle w:val="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ร้องทุกข์ทราบ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 xml:space="preserve">       ร้องทุกข์ทราบ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186690</wp:posOffset>
                </wp:positionV>
                <wp:extent cx="0" cy="267335"/>
                <wp:effectExtent l="4445" t="0" r="14605" b="18415"/>
                <wp:wrapNone/>
                <wp:docPr id="26" name="รูปร่างอัตโนมัต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1" o:spid="_x0000_s1026" o:spt="32" type="#_x0000_t32" style="position:absolute;left:0pt;margin-left:151.05pt;margin-top:14.7pt;height:21.05pt;width:0pt;z-index:251684864;mso-width-relative:page;mso-height-relative:page;" filled="f" stroked="t" coordsize="21600,21600" o:gfxdata="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HEak9YAAAAJAQAADwAAAAAAAAABACAA&#10;AAAiAAAAZHJzL2Rvd25yZXYueG1sUEsBAhQAFAAAAAgAh07iQM+Jl00PAgAACAQAAA4AAAAAAAAA&#10;AQAgAAAAJQ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193675</wp:posOffset>
                </wp:positionV>
                <wp:extent cx="0" cy="267335"/>
                <wp:effectExtent l="4445" t="0" r="14605" b="18415"/>
                <wp:wrapNone/>
                <wp:docPr id="25" name="รูปร่างอัตโนมัต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0" o:spid="_x0000_s1026" o:spt="32" type="#_x0000_t32" style="position:absolute;left:0pt;margin-left:47.3pt;margin-top:15.25pt;height:21.05pt;width:0pt;z-index:251683840;mso-width-relative:page;mso-height-relative:page;" filled="f" stroked="t" coordsize="21600,21600" o:gfxdata="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VOOwtUAAAAHAQAADwAAAAAAAAABACAAAAAi&#10;AAAAZHJzL2Rvd25yZXYueG1sUEsBAhQAFAAAAAgAh07iQNXQAZ0NAgAACAQAAA4AAAAAAAAAAQAg&#10;AAAAJA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212725</wp:posOffset>
                </wp:positionV>
                <wp:extent cx="0" cy="338455"/>
                <wp:effectExtent l="38100" t="0" r="38100" b="4445"/>
                <wp:wrapNone/>
                <wp:docPr id="28" name="รูปร่างอัตโนมัต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3" o:spid="_x0000_s1026" o:spt="32" type="#_x0000_t32" style="position:absolute;left:0pt;margin-left:98.55pt;margin-top:16.75pt;height:26.65pt;width:0pt;z-index:251686912;mso-width-relative:page;mso-height-relative:page;" filled="f" stroked="t" coordsize="21600,21600" o:gfxdata="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zCFt/ZAAAACQEAAA8A&#10;AAAAAAAAAQAgAAAAIgAAAGRycy9kb3ducmV2LnhtbFBLAQIUABQAAAAIAIdO4kCADdaEFgIAAAw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220345</wp:posOffset>
                </wp:positionV>
                <wp:extent cx="1317625" cy="0"/>
                <wp:effectExtent l="0" t="4445" r="0" b="5080"/>
                <wp:wrapNone/>
                <wp:docPr id="27" name="รูปร่างอัตโนมัต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2" o:spid="_x0000_s1026" o:spt="32" type="#_x0000_t32" style="position:absolute;left:0pt;margin-left:47.3pt;margin-top:17.35pt;height:0pt;width:103.75pt;z-index:251685888;mso-width-relative:page;mso-height-relative:page;" filled="f" stroked="t" coordsize="21600,21600" o:gfxdata="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mgiMfXAAAACAEAAA8AAAAAAAAA&#10;AQAgAAAAIgAAAGRycy9kb3ducmV2LnhtbFBLAQIUABQAAAAIAIdO4kAL60X7EgIAAAkEAAAOAAAA&#10;AAAAAAEAIAAAACY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hint="cs"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147955</wp:posOffset>
                </wp:positionV>
                <wp:extent cx="1716405" cy="668020"/>
                <wp:effectExtent l="4445" t="4445" r="12700" b="13335"/>
                <wp:wrapNone/>
                <wp:docPr id="10" name="รูปร่างอัตโนมัต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รูปร่างอัตโนมัติ 12" o:spid="_x0000_s1026" o:spt="2" style="position:absolute;left:0pt;margin-left:34.05pt;margin-top:11.65pt;height:52.6pt;width:135.15pt;z-index:-251648000;mso-width-relative:page;mso-height-relative:page;" fillcolor="#FFFFFF" filled="t" stroked="t" coordsize="21600,21600" arcsize="0.166666666666667" o:gfxdata="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JJNEPWAAAACQEAAA8AAAAAAAAAAQAg&#10;AAAAIgAAAGRycy9kb3ducmV2LnhtbFBLAQIUABQAAAAIAIdO4kDIusNdSQIAAIoEAAAOAAAAAAAA&#10;AAEAIAAAACU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  <w:cs/>
        </w:rPr>
        <w:t xml:space="preserve">             </w:t>
      </w:r>
    </w:p>
    <w:p>
      <w:pPr>
        <w:pStyle w:val="7"/>
        <w:rPr>
          <w:rFonts w:ascii="TH SarabunIT๙" w:hAnsi="TH SarabunIT๙" w:cs="TH SarabunIT๙"/>
          <w:sz w:val="28"/>
          <w:szCs w:val="28"/>
        </w:rPr>
      </w:pPr>
      <w:r>
        <w:rPr>
          <w:rFonts w:hint="cs" w:ascii="TH SarabunIT๙" w:hAnsi="TH SarabunIT๙" w:cs="TH SarabunIT๙"/>
          <w:sz w:val="28"/>
          <w:szCs w:val="28"/>
          <w:cs/>
        </w:rPr>
        <w:t xml:space="preserve">           </w:t>
      </w:r>
      <w:r>
        <w:rPr>
          <w:rFonts w:ascii="TH SarabunIT๙" w:hAnsi="TH SarabunIT๙" w:cs="TH SarabunIT๙"/>
          <w:sz w:val="28"/>
          <w:szCs w:val="28"/>
          <w:cs/>
        </w:rPr>
        <w:t xml:space="preserve">  สิ้นสุดการด</w:t>
      </w:r>
      <w:r>
        <w:rPr>
          <w:rFonts w:hint="cs" w:ascii="TH SarabunIT๙" w:hAnsi="TH SarabunIT๙" w:cs="TH SarabunIT๙"/>
          <w:sz w:val="28"/>
          <w:szCs w:val="28"/>
          <w:cs/>
        </w:rPr>
        <w:t>ำ</w:t>
      </w:r>
      <w:r>
        <w:rPr>
          <w:rFonts w:ascii="TH SarabunIT๙" w:hAnsi="TH SarabunIT๙" w:cs="TH SarabunIT๙"/>
          <w:sz w:val="28"/>
          <w:szCs w:val="28"/>
          <w:cs/>
        </w:rPr>
        <w:t>เนินการรายงานผล</w:t>
      </w:r>
    </w:p>
    <w:p>
      <w:pPr>
        <w:pStyle w:val="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15240</wp:posOffset>
                </wp:positionV>
                <wp:extent cx="869950" cy="0"/>
                <wp:effectExtent l="0" t="38100" r="6350" b="38100"/>
                <wp:wrapNone/>
                <wp:docPr id="31" name="รูปร่างอัตโนมัต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รูปร่างอัตโนมัติ 36" o:spid="_x0000_s1026" o:spt="32" type="#_x0000_t32" style="position:absolute;left:0pt;margin-left:-34.45pt;margin-top:1.2pt;height:0pt;width:68.5pt;z-index:251689984;mso-width-relative:page;mso-height-relative:page;" filled="f" stroked="t" coordsize="21600,21600" o:gfxdata="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2kMKV1gAAAAYBAAAP&#10;AAAAAAAAAAEAIAAAACIAAABkcnMvZG93bnJldi54bWxQSwECFAAUAAAACACHTuJA7HbAeRoCAAAM&#10;BAAADgAAAAAAAAABACAAAAAl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  <w:cs/>
        </w:rPr>
        <w:t xml:space="preserve">                 ให้อำเภอ</w:t>
      </w:r>
      <w:r>
        <w:rPr>
          <w:rFonts w:hint="cs" w:ascii="TH SarabunIT๙" w:hAnsi="TH SarabunIT๙" w:cs="TH SarabunIT๙"/>
          <w:sz w:val="28"/>
          <w:szCs w:val="28"/>
          <w:cs/>
          <w:lang w:bidi="th-TH"/>
        </w:rPr>
        <w:t>ศรีสมเด็จ</w:t>
      </w:r>
      <w:r>
        <w:rPr>
          <w:rFonts w:ascii="TH SarabunIT๙" w:hAnsi="TH SarabunIT๙" w:cs="TH SarabunIT๙"/>
          <w:sz w:val="28"/>
          <w:szCs w:val="28"/>
          <w:cs/>
        </w:rPr>
        <w:t>ทราบ</w:t>
      </w: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hint="cs"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hint="cs"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hint="cs"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บทที่ ๔</w:t>
      </w:r>
    </w:p>
    <w:p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ขั้นตอนการปฏิบัติงาน</w:t>
      </w:r>
    </w:p>
    <w:p>
      <w:pPr>
        <w:pStyle w:val="7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>
      <w:pPr>
        <w:pStyle w:val="7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จัดตั้งศูนย์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จุดรับข้อร้องเรียนของหน่วยงาน</w:t>
      </w:r>
    </w:p>
    <w:p>
      <w:pPr>
        <w:pStyle w:val="7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จัดทำคำสั่งแต่งตั้งคณะกรรมการดำเนินการ</w:t>
      </w:r>
    </w:p>
    <w:p>
      <w:pPr>
        <w:pStyle w:val="7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๓. แจ้งผู้รับผิดชอบตามคำสั่งองค์การบริหารส่วนตำบล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ทราบเพื่อความสะดว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>
      <w:pPr>
        <w:pStyle w:val="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ในการประสานงาน</w:t>
      </w:r>
    </w:p>
    <w:p>
      <w:pPr>
        <w:pStyle w:val="7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>
      <w:pPr>
        <w:pStyle w:val="7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ดำเนินการรับและติดตามตรวจสอบข้อร้องเรียนที่เข้ามายังหน่วยงานจากช่องทางต่างๆ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โดยมีข้อปฏิบัติตามที่กำหนด ดังนี้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tbl>
      <w:tblPr>
        <w:tblStyle w:val="3"/>
        <w:tblW w:w="957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2222"/>
        <w:gridCol w:w="255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</w:trPr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</w:t>
            </w:r>
          </w:p>
          <w:p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ข้อร้องเรียนเพื่อประสาน</w:t>
            </w:r>
          </w:p>
          <w:p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หาทางแก้ไข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6" w:hRule="atLeast"/>
        </w:trPr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</w:p>
          <w:p>
            <w:pPr>
              <w:pStyle w:val="7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โ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bidi="th-TH"/>
              </w:rPr>
              <w:t>พธิ์สัย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6" w:hRule="atLeast"/>
        </w:trPr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ร้องเรียนผ่านเว็บไซต์องค์การบริหาร</w:t>
            </w:r>
          </w:p>
          <w:p>
            <w:pPr>
              <w:pStyle w:val="7"/>
              <w:rPr>
                <w:rFonts w:hint="cs"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bidi="th-TH"/>
              </w:rPr>
              <w:t>โพธิ์สัย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5" w:hRule="atLeast"/>
        </w:trPr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๐-๔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356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>3168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5" w:hRule="atLeast"/>
        </w:trPr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</w:p>
          <w:p>
            <w:pPr>
              <w:pStyle w:val="7"/>
              <w:rPr>
                <w:rFonts w:hint="default"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bidi="th-TH"/>
              </w:rPr>
              <w:t>ร้องเรียนทาง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32"/>
                <w:szCs w:val="32"/>
                <w:cs w:val="0"/>
                <w:lang w:val="en-US" w:bidi="th-TH"/>
              </w:rPr>
              <w:t>Line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  <w:p>
            <w:pPr>
              <w:pStyle w:val="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pStyle w:val="7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jc w:val="center"/>
        <w:rPr>
          <w:rFonts w:hint="cs"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>
      <w:pPr>
        <w:pStyle w:val="7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jc w:val="center"/>
        <w:rPr>
          <w:rFonts w:hint="cs"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rPr>
          <w:rFonts w:ascii="TH SarabunIT๙" w:hAnsi="TH SarabunIT๙" w:cs="TH SarabunIT๙"/>
          <w:b/>
          <w:bCs/>
          <w:sz w:val="144"/>
          <w:szCs w:val="144"/>
        </w:rPr>
      </w:pP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ร้องเรียน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แบบคำร้องเรียน๑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jc w:val="right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>
      <w:pPr>
        <w:pStyle w:val="7"/>
        <w:jc w:val="right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 xml:space="preserve">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 </w:t>
      </w:r>
    </w:p>
    <w:p>
      <w:pPr>
        <w:pStyle w:val="7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........ </w:t>
      </w:r>
      <w:r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  อยู่บ้านเลขที่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 xml:space="preserve">……....................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 xml:space="preserve">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ถือบัตร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ออกโดย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>
        <w:rPr>
          <w:rFonts w:ascii="TH SarabunIT๙" w:hAnsi="TH SarabunIT๙" w:cs="TH SarabunIT๙"/>
          <w:sz w:val="32"/>
          <w:szCs w:val="32"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 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ร้องเรียนตามข้างต้นเป็นจริงและยินดีรับผิดชอบ                   ทั้งทางแพ่งและทางอาญาหากจะพึงมี</w:t>
      </w: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pStyle w:val="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pStyle w:val="7"/>
        <w:rPr>
          <w:rFonts w:ascii="TH SarabunIT๙" w:hAnsi="TH SarabunIT๙" w:cs="TH SarabunIT๙"/>
          <w:sz w:val="16"/>
          <w:szCs w:val="16"/>
        </w:rPr>
      </w:pP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>
      <w:pPr>
        <w:pStyle w:val="7"/>
        <w:rPr>
          <w:rFonts w:ascii="TH SarabunIT๙" w:hAnsi="TH SarabunIT๙" w:cs="TH SarabunIT๙"/>
          <w:sz w:val="16"/>
          <w:szCs w:val="16"/>
        </w:rPr>
      </w:pP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>
      <w:pPr>
        <w:pStyle w:val="7"/>
        <w:ind w:left="3600" w:firstLine="720"/>
        <w:rPr>
          <w:rFonts w:ascii="TH SarabunIT๙" w:hAnsi="TH SarabunIT๙" w:cs="TH SarabunIT๙"/>
          <w:sz w:val="16"/>
          <w:szCs w:val="16"/>
        </w:rPr>
      </w:pPr>
    </w:p>
    <w:p>
      <w:pPr>
        <w:pStyle w:val="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 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......................) </w:t>
      </w:r>
    </w:p>
    <w:p>
      <w:pPr>
        <w:pStyle w:val="7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ผู้ร้องทุกข์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left="2880"/>
        <w:rPr>
          <w:rFonts w:hint="cs"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ind w:left="2880"/>
        <w:rPr>
          <w:rFonts w:hint="cs"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ind w:left="2880"/>
        <w:rPr>
          <w:rFonts w:hint="cs"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ind w:left="2880"/>
        <w:rPr>
          <w:rFonts w:hint="cs"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ind w:left="2880"/>
        <w:rPr>
          <w:rFonts w:hint="cs" w:ascii="TH SarabunIT๙" w:hAnsi="TH SarabunIT๙" w:cs="TH SarabunIT๙"/>
          <w:b/>
          <w:bCs/>
          <w:sz w:val="32"/>
          <w:szCs w:val="32"/>
        </w:rPr>
      </w:pPr>
    </w:p>
    <w:p>
      <w:pPr>
        <w:pStyle w:val="7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    (</w:t>
      </w:r>
      <w:r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แบบคำร้องเรียน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jc w:val="right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>
      <w:pPr>
        <w:pStyle w:val="7"/>
        <w:jc w:val="right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.............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 xml:space="preserve">.. </w:t>
      </w: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ปี อยู่บ้านเลขที่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 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…......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 xml:space="preserve">....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...................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 </w:t>
      </w:r>
      <w:r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เจ้าหน้าที่ได้แจ้งให้ข้าพเจ้าทราบแล้วว่าหากเป็นคำร้องที่ไม่สุจริตอาจต้องรับผิดตามกฎหมายได้</w:t>
      </w:r>
    </w:p>
    <w:p>
      <w:pPr>
        <w:pStyle w:val="7"/>
        <w:ind w:left="2880"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เจ้าหน</w:t>
      </w:r>
      <w:r>
        <w:rPr>
          <w:rFonts w:hint="cs"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าที่ผู้รับเรื่อง</w:t>
      </w:r>
    </w:p>
    <w:p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(..........................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.................) </w:t>
      </w:r>
    </w:p>
    <w:p>
      <w:pPr>
        <w:pStyle w:val="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</w:p>
    <w:p>
      <w:pPr>
        <w:pStyle w:val="7"/>
        <w:ind w:left="3600" w:firstLine="720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เวลา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>
      <w:pPr>
        <w:pStyle w:val="7"/>
        <w:rPr>
          <w:rFonts w:hint="cs" w:ascii="TH SarabunIT๙" w:hAnsi="TH SarabunIT๙" w:cs="TH SarabunIT๙"/>
          <w:sz w:val="32"/>
          <w:szCs w:val="32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แบบแจ้งการรับเรื่องร้องทุกข์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ตอบข้อร้องเรียน๑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ind w:left="1440"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รอ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74501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) /...............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ที่ทำการองค์การบริหารส่วนตำบล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171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</w:t>
      </w:r>
      <w:r>
        <w:rPr>
          <w:rFonts w:hint="cs" w:ascii="TH SarabunIT๙" w:hAnsi="TH SarabunIT๙" w:cs="TH SarabunIT๙"/>
          <w:sz w:val="32"/>
          <w:szCs w:val="32"/>
          <w:cs/>
        </w:rPr>
        <w:t>ล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โพธิ์สัย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pStyle w:val="7"/>
        <w:ind w:left="4320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อำเภอ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ศรีสมเด็จ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จังหวัดร้อยเอ็ด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45280</w:t>
      </w:r>
    </w:p>
    <w:p>
      <w:pPr>
        <w:pStyle w:val="7"/>
        <w:ind w:left="4320"/>
        <w:rPr>
          <w:rFonts w:ascii="TH SarabunIT๙" w:hAnsi="TH SarabunIT๙" w:cs="TH SarabunIT๙"/>
          <w:sz w:val="16"/>
          <w:szCs w:val="16"/>
        </w:rPr>
      </w:pPr>
    </w:p>
    <w:p>
      <w:pPr>
        <w:pStyle w:val="7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วันที่</w:t>
      </w:r>
      <w:r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 xml:space="preserve">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……………………………………………………………….. 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ร้องเรียนผ่านศูนย์รับเรื่องร้องเรียนองค์การบริหารส่วนตำบล              </w:t>
      </w:r>
      <w:r>
        <w:rPr>
          <w:rFonts w:hint="cs" w:ascii="TH SarabunIT๙" w:hAnsi="TH SarabunIT๙" w:cs="TH SarabunIT๙"/>
          <w:sz w:val="32"/>
          <w:szCs w:val="32"/>
          <w:cs/>
        </w:rPr>
        <w:t>โนนเพ็ด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โดยทาง </w:t>
      </w:r>
      <w:r>
        <w:rPr>
          <w:rFonts w:ascii="TH SarabunIT๙" w:hAnsi="TH SarabunIT๙" w:cs="TH SarabunIT๙"/>
          <w:sz w:val="32"/>
          <w:szCs w:val="32"/>
        </w:rPr>
        <w:t xml:space="preserve">  (   ) </w:t>
      </w:r>
      <w:r>
        <w:rPr>
          <w:rFonts w:ascii="TH SarabunIT๙" w:hAnsi="TH SarabunIT๙" w:cs="TH SarabunIT๙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IT๙" w:hAnsi="TH SarabunIT๙" w:cs="TH SarabunIT๙"/>
          <w:sz w:val="32"/>
          <w:szCs w:val="32"/>
        </w:rPr>
        <w:t xml:space="preserve">      (    ) </w:t>
      </w:r>
      <w:r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/>
          <w:sz w:val="32"/>
          <w:szCs w:val="32"/>
        </w:rPr>
        <w:t xml:space="preserve">      (    ) </w:t>
      </w:r>
      <w:r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    ) </w:t>
      </w:r>
      <w:r>
        <w:rPr>
          <w:rFonts w:ascii="TH SarabunIT๙" w:hAnsi="TH SarabunIT๙" w:cs="TH SarabunIT๙"/>
          <w:sz w:val="32"/>
          <w:szCs w:val="32"/>
          <w:cs/>
        </w:rPr>
        <w:t>อื่นๆ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นั้น</w:t>
      </w:r>
    </w:p>
    <w:p>
      <w:pPr>
        <w:pStyle w:val="7"/>
        <w:ind w:firstLine="15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ได้ลงทะเบียนรับเรื่องร้องทุกข์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ได้พิจารณาเรื่องของท่านแล้วเห็นว่า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   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เป็นเรื่องที่อยู่ในอำนาจหน้าที่ขององค์การบริหารส่วนตำบล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และได้มอบหมายให้</w:t>
      </w:r>
      <w:r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เป็นหน่วยตรวจสอบและดำเนินการ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   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เป็นเรื่องที่ไม่อยู่ในอำนาจหน้าที่ขององค์การบริหารส่วนตำบล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>และได้จัดส่งเรื่องให้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ำนาจหน้าที่เกี่ยวข้องดำ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   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จึงขอให้ท่านดำเนินการตามขั้นตอนและวิธีการ               ที่กฎหมายนั้นบัญญัติไว้ต่อไป</w:t>
      </w:r>
    </w:p>
    <w:p>
      <w:pPr>
        <w:pStyle w:val="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ลงชื่อ (.....................................)</w:t>
      </w:r>
    </w:p>
    <w:p>
      <w:pPr>
        <w:pStyle w:val="7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โพธิ์สัย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>. 0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-4356-3168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แบบแจ้งผลการดำเนินการต่อเรื่องร้องทุกข์</w:t>
      </w:r>
      <w:r>
        <w:rPr>
          <w:rFonts w:ascii="TH SarabunIT๙" w:hAnsi="TH SarabunIT๙" w:cs="TH SarabunIT๙"/>
          <w:b/>
          <w:bCs/>
          <w:sz w:val="36"/>
          <w:szCs w:val="36"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       (</w:t>
      </w:r>
      <w:r>
        <w:rPr>
          <w:rFonts w:ascii="TH SarabunIT๙" w:hAnsi="TH SarabunIT๙" w:cs="TH SarabunIT๙"/>
          <w:sz w:val="32"/>
          <w:szCs w:val="32"/>
          <w:cs/>
        </w:rPr>
        <w:t>ตอบข้อร้องเรียน๒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รอ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74501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) /...............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ที่ทำการองค์การบริหารส่วนตำบล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171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</w:t>
      </w:r>
      <w:r>
        <w:rPr>
          <w:rFonts w:hint="cs" w:ascii="TH SarabunIT๙" w:hAnsi="TH SarabunIT๙" w:cs="TH SarabunIT๙"/>
          <w:sz w:val="32"/>
          <w:szCs w:val="32"/>
          <w:cs/>
        </w:rPr>
        <w:t>ลโ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pStyle w:val="7"/>
        <w:ind w:left="4320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อำเภอ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ศรีสมเด็จ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จังหวัดร้อยเอ็ด 45280</w:t>
      </w:r>
    </w:p>
    <w:p>
      <w:pPr>
        <w:pStyle w:val="7"/>
        <w:ind w:left="3600" w:firstLine="720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........... </w:t>
      </w: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……………………………………………………………….. </w:t>
      </w: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อ้างถึง  หนังสือ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พธืสัย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รอ</w:t>
      </w:r>
      <w:r>
        <w:rPr>
          <w:rFonts w:ascii="TH SarabunIT๙" w:hAnsi="TH SarabunIT๙" w:cs="TH SarabunIT๙"/>
          <w:sz w:val="32"/>
          <w:szCs w:val="32"/>
          <w:cs/>
        </w:rPr>
        <w:t xml:space="preserve"> ๗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45</w:t>
      </w:r>
      <w:r>
        <w:rPr>
          <w:rFonts w:hint="cs" w:ascii="TH SarabunIT๙" w:hAnsi="TH SarabunIT๙" w:cs="TH SarabunIT๙"/>
          <w:sz w:val="32"/>
          <w:szCs w:val="32"/>
          <w:cs/>
        </w:rPr>
        <w:t>01</w:t>
      </w:r>
      <w:r>
        <w:rPr>
          <w:rFonts w:ascii="TH SarabunIT๙" w:hAnsi="TH SarabunIT๙" w:cs="TH SarabunIT๙"/>
          <w:sz w:val="32"/>
          <w:szCs w:val="32"/>
        </w:rPr>
        <w:t xml:space="preserve">/....................................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</w:p>
    <w:p>
      <w:pPr>
        <w:pStyle w:val="7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>
      <w:pPr>
        <w:pStyle w:val="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>
      <w:pPr>
        <w:pStyle w:val="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>
      <w:pPr>
        <w:pStyle w:val="7"/>
        <w:ind w:firstLine="1440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ได้แจ้งตอบรับการรับเรื่องร้องทุกข์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ร้องเรียนของท่านตามที่ท่านได้ร้องทุกข์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ร้องเรียนไว้ความละเอียดแจ้งแล้วนั้น</w:t>
      </w:r>
    </w:p>
    <w:p>
      <w:pPr>
        <w:pStyle w:val="7"/>
        <w:ind w:firstLine="1440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hint="cs" w:ascii="TH SarabunIT๙" w:hAnsi="TH SarabunIT๙" w:cs="TH SarabunIT๙"/>
          <w:sz w:val="32"/>
          <w:szCs w:val="32"/>
          <w:cs/>
        </w:rPr>
        <w:t>โ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พธิ์สัย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ได้รับแจ้งผลการดำเนินการจากส่วนราชการ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ร้องเรียนแล้วปรากฏข้อเท็จจริงโดยสรุปว่า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>
      <w:pPr>
        <w:pStyle w:val="7"/>
        <w:ind w:firstLine="1418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>
      <w:pPr>
        <w:pStyle w:val="7"/>
        <w:ind w:firstLine="1440"/>
        <w:rPr>
          <w:rFonts w:ascii="TH SarabunIT๙" w:hAnsi="TH SarabunIT๙" w:cs="TH SarabunIT๙"/>
          <w:sz w:val="10"/>
          <w:szCs w:val="10"/>
        </w:rPr>
      </w:pPr>
    </w:p>
    <w:p>
      <w:pPr>
        <w:pStyle w:val="7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>
      <w:pPr>
        <w:pStyle w:val="7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ลงชื่อ (.....................................)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ascii="TH SarabunIT๙" w:hAnsi="TH SarabunIT๙" w:cs="TH SarabunIT๙"/>
          <w:sz w:val="32"/>
          <w:szCs w:val="32"/>
        </w:rPr>
      </w:pPr>
    </w:p>
    <w:p>
      <w:pPr>
        <w:pStyle w:val="7"/>
        <w:rPr>
          <w:rFonts w:hint="cs"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bidi="th-TH"/>
        </w:rPr>
        <w:t>โพธิ์สัย</w:t>
      </w:r>
    </w:p>
    <w:p>
      <w:pPr>
        <w:pStyle w:val="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>
      <w:pPr>
        <w:pStyle w:val="7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043-5631-168</w:t>
      </w:r>
    </w:p>
    <w:p>
      <w:pPr>
        <w:pStyle w:val="7"/>
        <w:rPr>
          <w:rFonts w:ascii="TH SarabunIT๙" w:hAnsi="TH SarabunIT๙" w:cs="TH SarabunIT๙"/>
          <w:b/>
          <w:bCs/>
          <w:sz w:val="32"/>
          <w:szCs w:val="32"/>
        </w:rPr>
      </w:pPr>
    </w:p>
    <w:sectPr>
      <w:pgSz w:w="12240" w:h="15840"/>
      <w:pgMar w:top="1418" w:right="1304" w:bottom="1134" w:left="1701" w:header="720" w:footer="720" w:gutter="0"/>
      <w:pgNumType w:fmt="thaiNumbers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H Charmonman">
    <w:panose1 w:val="03000500040000020004"/>
    <w:charset w:val="00"/>
    <w:family w:val="auto"/>
    <w:pitch w:val="default"/>
    <w:sig w:usb0="A100006F" w:usb1="5000204A" w:usb2="00000000" w:usb3="00000000" w:csb0="60010183" w:csb1="8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D1CA9"/>
    <w:multiLevelType w:val="multilevel"/>
    <w:tmpl w:val="232D1CA9"/>
    <w:lvl w:ilvl="0" w:tentative="0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6120" w:hanging="360"/>
      </w:pPr>
    </w:lvl>
    <w:lvl w:ilvl="2" w:tentative="0">
      <w:start w:val="1"/>
      <w:numFmt w:val="lowerRoman"/>
      <w:lvlText w:val="%3."/>
      <w:lvlJc w:val="right"/>
      <w:pPr>
        <w:ind w:left="6840" w:hanging="180"/>
      </w:pPr>
    </w:lvl>
    <w:lvl w:ilvl="3" w:tentative="0">
      <w:start w:val="1"/>
      <w:numFmt w:val="decimal"/>
      <w:lvlText w:val="%4."/>
      <w:lvlJc w:val="left"/>
      <w:pPr>
        <w:ind w:left="7560" w:hanging="360"/>
      </w:pPr>
    </w:lvl>
    <w:lvl w:ilvl="4" w:tentative="0">
      <w:start w:val="1"/>
      <w:numFmt w:val="lowerLetter"/>
      <w:lvlText w:val="%5."/>
      <w:lvlJc w:val="left"/>
      <w:pPr>
        <w:ind w:left="8280" w:hanging="360"/>
      </w:pPr>
    </w:lvl>
    <w:lvl w:ilvl="5" w:tentative="0">
      <w:start w:val="1"/>
      <w:numFmt w:val="lowerRoman"/>
      <w:lvlText w:val="%6."/>
      <w:lvlJc w:val="right"/>
      <w:pPr>
        <w:ind w:left="9000" w:hanging="180"/>
      </w:pPr>
    </w:lvl>
    <w:lvl w:ilvl="6" w:tentative="0">
      <w:start w:val="1"/>
      <w:numFmt w:val="decimal"/>
      <w:lvlText w:val="%7."/>
      <w:lvlJc w:val="left"/>
      <w:pPr>
        <w:ind w:left="9720" w:hanging="360"/>
      </w:pPr>
    </w:lvl>
    <w:lvl w:ilvl="7" w:tentative="0">
      <w:start w:val="1"/>
      <w:numFmt w:val="lowerLetter"/>
      <w:lvlText w:val="%8."/>
      <w:lvlJc w:val="left"/>
      <w:pPr>
        <w:ind w:left="10440" w:hanging="360"/>
      </w:pPr>
    </w:lvl>
    <w:lvl w:ilvl="8" w:tentative="0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0E9"/>
    <w:rsid w:val="000132E8"/>
    <w:rsid w:val="0001717D"/>
    <w:rsid w:val="000751D6"/>
    <w:rsid w:val="000851F8"/>
    <w:rsid w:val="00094809"/>
    <w:rsid w:val="000A42E5"/>
    <w:rsid w:val="000B440B"/>
    <w:rsid w:val="000D222C"/>
    <w:rsid w:val="000F64B7"/>
    <w:rsid w:val="00116DDC"/>
    <w:rsid w:val="001377D4"/>
    <w:rsid w:val="001401B8"/>
    <w:rsid w:val="00140619"/>
    <w:rsid w:val="00180241"/>
    <w:rsid w:val="001E5831"/>
    <w:rsid w:val="002338CC"/>
    <w:rsid w:val="0024145E"/>
    <w:rsid w:val="00266EFA"/>
    <w:rsid w:val="002774D9"/>
    <w:rsid w:val="00283AE3"/>
    <w:rsid w:val="002A2A7C"/>
    <w:rsid w:val="002C3842"/>
    <w:rsid w:val="002D1287"/>
    <w:rsid w:val="002E0A20"/>
    <w:rsid w:val="002E1612"/>
    <w:rsid w:val="002E218B"/>
    <w:rsid w:val="00301368"/>
    <w:rsid w:val="00302F8F"/>
    <w:rsid w:val="003305E0"/>
    <w:rsid w:val="00356B0D"/>
    <w:rsid w:val="00356D03"/>
    <w:rsid w:val="003B2AC1"/>
    <w:rsid w:val="003B5987"/>
    <w:rsid w:val="003B6AE6"/>
    <w:rsid w:val="003C0007"/>
    <w:rsid w:val="003C3B73"/>
    <w:rsid w:val="003D0F40"/>
    <w:rsid w:val="003D202F"/>
    <w:rsid w:val="00417667"/>
    <w:rsid w:val="00441AD7"/>
    <w:rsid w:val="00464E15"/>
    <w:rsid w:val="00485F4C"/>
    <w:rsid w:val="004C6DBE"/>
    <w:rsid w:val="004D032A"/>
    <w:rsid w:val="004F0FDA"/>
    <w:rsid w:val="00504ED1"/>
    <w:rsid w:val="005228EA"/>
    <w:rsid w:val="00533C7E"/>
    <w:rsid w:val="00561742"/>
    <w:rsid w:val="00561C66"/>
    <w:rsid w:val="005849B8"/>
    <w:rsid w:val="005E21C0"/>
    <w:rsid w:val="005E5DAB"/>
    <w:rsid w:val="005F1159"/>
    <w:rsid w:val="005F1ECD"/>
    <w:rsid w:val="006100E0"/>
    <w:rsid w:val="00657704"/>
    <w:rsid w:val="006662B3"/>
    <w:rsid w:val="00690E66"/>
    <w:rsid w:val="00697349"/>
    <w:rsid w:val="006B2B30"/>
    <w:rsid w:val="006C679C"/>
    <w:rsid w:val="006F6EBC"/>
    <w:rsid w:val="00704207"/>
    <w:rsid w:val="00713AA3"/>
    <w:rsid w:val="007432CB"/>
    <w:rsid w:val="00767BA7"/>
    <w:rsid w:val="007C1E2C"/>
    <w:rsid w:val="007C2BFF"/>
    <w:rsid w:val="007C614B"/>
    <w:rsid w:val="007D5495"/>
    <w:rsid w:val="007E2A24"/>
    <w:rsid w:val="00800724"/>
    <w:rsid w:val="00801379"/>
    <w:rsid w:val="00851354"/>
    <w:rsid w:val="00851DDB"/>
    <w:rsid w:val="008523AA"/>
    <w:rsid w:val="00882CDA"/>
    <w:rsid w:val="008B1419"/>
    <w:rsid w:val="008D50FE"/>
    <w:rsid w:val="008E0229"/>
    <w:rsid w:val="008E4F49"/>
    <w:rsid w:val="00934846"/>
    <w:rsid w:val="00955560"/>
    <w:rsid w:val="00966933"/>
    <w:rsid w:val="00967DC3"/>
    <w:rsid w:val="009C5636"/>
    <w:rsid w:val="009D29A0"/>
    <w:rsid w:val="009E0104"/>
    <w:rsid w:val="00A166FF"/>
    <w:rsid w:val="00A274ED"/>
    <w:rsid w:val="00A32B5A"/>
    <w:rsid w:val="00A4772E"/>
    <w:rsid w:val="00A52DED"/>
    <w:rsid w:val="00A77093"/>
    <w:rsid w:val="00A957B8"/>
    <w:rsid w:val="00AA4FEE"/>
    <w:rsid w:val="00AC5302"/>
    <w:rsid w:val="00B03F10"/>
    <w:rsid w:val="00B05708"/>
    <w:rsid w:val="00B10416"/>
    <w:rsid w:val="00B35218"/>
    <w:rsid w:val="00B479F2"/>
    <w:rsid w:val="00B47A60"/>
    <w:rsid w:val="00B536AC"/>
    <w:rsid w:val="00B573E6"/>
    <w:rsid w:val="00BB0BE4"/>
    <w:rsid w:val="00BC4A43"/>
    <w:rsid w:val="00C13C05"/>
    <w:rsid w:val="00C24B6A"/>
    <w:rsid w:val="00C270CC"/>
    <w:rsid w:val="00C3349A"/>
    <w:rsid w:val="00C40D77"/>
    <w:rsid w:val="00C95AE2"/>
    <w:rsid w:val="00CC66F4"/>
    <w:rsid w:val="00CD26BC"/>
    <w:rsid w:val="00D02297"/>
    <w:rsid w:val="00D17314"/>
    <w:rsid w:val="00D240F3"/>
    <w:rsid w:val="00D256E1"/>
    <w:rsid w:val="00D63CCD"/>
    <w:rsid w:val="00D97B5C"/>
    <w:rsid w:val="00DA33C0"/>
    <w:rsid w:val="00DD6904"/>
    <w:rsid w:val="00E86CF0"/>
    <w:rsid w:val="00EB160E"/>
    <w:rsid w:val="00EB3E9E"/>
    <w:rsid w:val="00EC16B9"/>
    <w:rsid w:val="00ED4AFD"/>
    <w:rsid w:val="00EE0A83"/>
    <w:rsid w:val="00F04A50"/>
    <w:rsid w:val="00F112EE"/>
    <w:rsid w:val="00F41B19"/>
    <w:rsid w:val="00F970D0"/>
    <w:rsid w:val="00FA5571"/>
    <w:rsid w:val="00FA7134"/>
    <w:rsid w:val="00FC7C26"/>
    <w:rsid w:val="018802F2"/>
    <w:rsid w:val="04006BBA"/>
    <w:rsid w:val="0A7B6B21"/>
    <w:rsid w:val="3DF0088C"/>
    <w:rsid w:val="5B3E2B9E"/>
    <w:rsid w:val="6CB60B21"/>
    <w:rsid w:val="7EC35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ordi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unhideWhenUsed/>
    <w:uiPriority w:val="99"/>
    <w:rPr>
      <w:color w:val="0000FF"/>
      <w:u w:val="single"/>
    </w:rPr>
  </w:style>
  <w:style w:type="paragraph" w:customStyle="1" w:styleId="7">
    <w:name w:val="Default"/>
    <w:uiPriority w:val="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val="en-US" w:eastAsia="en-US" w:bidi="th-TH"/>
    </w:rPr>
  </w:style>
  <w:style w:type="character" w:customStyle="1" w:styleId="8">
    <w:name w:val="หัวกระดาษ อักขระ"/>
    <w:basedOn w:val="2"/>
    <w:link w:val="5"/>
    <w:uiPriority w:val="99"/>
  </w:style>
  <w:style w:type="character" w:customStyle="1" w:styleId="9">
    <w:name w:val="ท้ายกระดาษ อักขระ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uzzle"/>
      <sectRole val="1"/>
    </customSectPr>
    <customSectPr/>
  </customSectProps>
  <customShpExts>
    <customShpInfo spid="_x0000_s106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3153</Words>
  <Characters>17973</Characters>
  <Lines>149</Lines>
  <Paragraphs>42</Paragraphs>
  <TotalTime>26</TotalTime>
  <ScaleCrop>false</ScaleCrop>
  <LinksUpToDate>false</LinksUpToDate>
  <CharactersWithSpaces>21084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2020-07-09T03:55:00Z</dcterms:created>
  <dc:creator>orawan poosri</dc:creator>
  <cp:lastModifiedBy>Rasita Ople</cp:lastModifiedBy>
  <cp:lastPrinted>2024-05-24T03:05:41Z</cp:lastPrinted>
  <dcterms:modified xsi:type="dcterms:W3CDTF">2024-05-24T03:09:15Z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1054-12.2.0.16909</vt:lpwstr>
  </property>
  <property fmtid="{D5CDD505-2E9C-101B-9397-08002B2CF9AE}" pid="3" name="ICV">
    <vt:lpwstr>23244765967342EFB2693B1E9BBD290B_13</vt:lpwstr>
  </property>
</Properties>
</file>